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7D2C" w14:textId="77777777" w:rsidR="009C1B36" w:rsidRDefault="009C1B36" w:rsidP="009C1B36">
      <w:pPr>
        <w:rPr>
          <w:rFonts w:ascii="ＭＳ 明朝" w:hAnsi="ＭＳ 明朝"/>
        </w:rPr>
      </w:pPr>
    </w:p>
    <w:p w14:paraId="18F5D668" w14:textId="77777777" w:rsidR="009C1B36" w:rsidRDefault="009C1B36" w:rsidP="009C1B36">
      <w:pPr>
        <w:jc w:val="center"/>
        <w:rPr>
          <w:rFonts w:ascii="ＭＳ 明朝" w:hAnsi="ＭＳ 明朝"/>
          <w:kern w:val="0"/>
          <w:sz w:val="28"/>
        </w:rPr>
      </w:pPr>
      <w:r>
        <w:rPr>
          <w:rFonts w:ascii="ＭＳ 明朝" w:hAnsi="ＭＳ 明朝" w:hint="eastAsia"/>
          <w:kern w:val="0"/>
          <w:sz w:val="28"/>
        </w:rPr>
        <w:t>納税状況確認同意書</w:t>
      </w:r>
    </w:p>
    <w:p w14:paraId="2A2F09F5" w14:textId="77777777" w:rsidR="009C1B36" w:rsidRDefault="009C1B36" w:rsidP="009C1B36">
      <w:pPr>
        <w:ind w:firstLineChars="200" w:firstLine="496"/>
        <w:rPr>
          <w:rFonts w:ascii="ＭＳ 明朝" w:hAnsi="ＭＳ 明朝"/>
        </w:rPr>
      </w:pPr>
    </w:p>
    <w:p w14:paraId="699DBBFE" w14:textId="77777777" w:rsidR="009C1B36" w:rsidRDefault="009C1B36" w:rsidP="009C1B36">
      <w:pPr>
        <w:rPr>
          <w:rFonts w:ascii="ＭＳ 明朝" w:hAnsi="ＭＳ 明朝"/>
        </w:rPr>
      </w:pPr>
      <w:r>
        <w:rPr>
          <w:rFonts w:ascii="ＭＳ 明朝" w:hAnsi="ＭＳ 明朝" w:hint="eastAsia"/>
        </w:rPr>
        <w:t>ひたちなか市長　大谷　明　殿</w:t>
      </w:r>
    </w:p>
    <w:p w14:paraId="6341DDC2" w14:textId="77777777" w:rsidR="009C1B36" w:rsidRDefault="009C1B36" w:rsidP="009C1B36">
      <w:pPr>
        <w:ind w:firstLineChars="100" w:firstLine="248"/>
        <w:rPr>
          <w:rFonts w:ascii="ＭＳ 明朝" w:hAnsi="ＭＳ 明朝"/>
        </w:rPr>
      </w:pPr>
    </w:p>
    <w:p w14:paraId="70E53730" w14:textId="34DBFBCE" w:rsidR="009C1B36" w:rsidRDefault="009C1B36" w:rsidP="009C1B36">
      <w:pPr>
        <w:ind w:firstLineChars="100" w:firstLine="248"/>
        <w:rPr>
          <w:rFonts w:ascii="ＭＳ 明朝" w:hAnsi="ＭＳ 明朝"/>
        </w:rPr>
      </w:pPr>
      <w:r>
        <w:rPr>
          <w:rFonts w:hAnsi="ＭＳ 明朝" w:hint="eastAsia"/>
        </w:rPr>
        <w:t>令和</w:t>
      </w:r>
      <w:r w:rsidR="00B77196">
        <w:rPr>
          <w:rFonts w:hAnsi="ＭＳ 明朝" w:hint="eastAsia"/>
        </w:rPr>
        <w:t>７</w:t>
      </w:r>
      <w:r>
        <w:rPr>
          <w:rFonts w:hAnsi="ＭＳ 明朝" w:hint="eastAsia"/>
        </w:rPr>
        <w:t>年度</w:t>
      </w:r>
      <w:r>
        <w:rPr>
          <w:rFonts w:ascii="ＭＳ 明朝" w:hAnsi="ＭＳ 明朝" w:hint="eastAsia"/>
        </w:rPr>
        <w:t>ひたちなか市中小企業</w:t>
      </w:r>
      <w:r>
        <w:rPr>
          <w:rFonts w:hAnsi="ＭＳ 明朝" w:hint="eastAsia"/>
        </w:rPr>
        <w:t>事業活性化補助金</w:t>
      </w:r>
      <w:r>
        <w:rPr>
          <w:rFonts w:ascii="ＭＳ 明朝" w:hAnsi="ＭＳ 明朝" w:hint="eastAsia"/>
        </w:rPr>
        <w:t>の交付申請に当たり，ひたちなか市商工振興課長が市税の納付状況を所管課へ照会することについて同意します。</w:t>
      </w:r>
    </w:p>
    <w:p w14:paraId="248312DE" w14:textId="77777777" w:rsidR="009C1B36" w:rsidRDefault="009C1B36" w:rsidP="009C1B36">
      <w:pPr>
        <w:rPr>
          <w:rFonts w:ascii="ＭＳ 明朝" w:hAnsi="ＭＳ 明朝"/>
        </w:rPr>
      </w:pPr>
    </w:p>
    <w:p w14:paraId="53778DD0" w14:textId="77777777" w:rsidR="009C1B36" w:rsidRDefault="009C1B36" w:rsidP="009C1B36">
      <w:pPr>
        <w:jc w:val="left"/>
        <w:rPr>
          <w:rFonts w:ascii="ＭＳ 明朝" w:hAnsi="ＭＳ 明朝"/>
        </w:rPr>
      </w:pPr>
      <w:r>
        <w:rPr>
          <w:rFonts w:ascii="ＭＳ 明朝" w:hAnsi="ＭＳ 明朝" w:hint="eastAsia"/>
        </w:rPr>
        <w:t xml:space="preserve">　　令和　　年　　月　　日　</w:t>
      </w:r>
    </w:p>
    <w:p w14:paraId="2C884320" w14:textId="77777777" w:rsidR="009C1B36" w:rsidRDefault="009C1B36" w:rsidP="009C1B36">
      <w:pPr>
        <w:rPr>
          <w:rFonts w:ascii="ＭＳ 明朝" w:hAnsi="ＭＳ 明朝"/>
        </w:rPr>
      </w:pPr>
    </w:p>
    <w:p w14:paraId="0283DEF2" w14:textId="77777777" w:rsidR="009C1B36" w:rsidRDefault="009C1B36" w:rsidP="009C1B36">
      <w:pPr>
        <w:rPr>
          <w:rFonts w:ascii="ＭＳ 明朝" w:hAnsi="ＭＳ 明朝"/>
        </w:rPr>
      </w:pPr>
      <w:r>
        <w:rPr>
          <w:rFonts w:ascii="ＭＳ 明朝" w:hAnsi="ＭＳ 明朝" w:hint="eastAsia"/>
        </w:rPr>
        <w:t xml:space="preserve">  　 </w:t>
      </w:r>
    </w:p>
    <w:p w14:paraId="180CA5DC" w14:textId="77777777" w:rsidR="009C1B36" w:rsidRDefault="009C1B36" w:rsidP="009C1B36">
      <w:pPr>
        <w:ind w:leftChars="1800" w:left="4468"/>
        <w:rPr>
          <w:rFonts w:ascii="ＭＳ 明朝" w:hAnsi="ＭＳ 明朝"/>
        </w:rPr>
      </w:pPr>
      <w:r>
        <w:rPr>
          <w:rFonts w:ascii="ＭＳ 明朝" w:hAnsi="ＭＳ 明朝" w:hint="eastAsia"/>
        </w:rPr>
        <w:t>住所（所在地）</w:t>
      </w:r>
    </w:p>
    <w:p w14:paraId="3843A864" w14:textId="77777777" w:rsidR="009C1B36" w:rsidRDefault="009C1B36" w:rsidP="009C1B36">
      <w:pPr>
        <w:ind w:leftChars="1800" w:left="4468"/>
        <w:rPr>
          <w:rFonts w:ascii="ＭＳ 明朝" w:hAnsi="ＭＳ 明朝"/>
        </w:rPr>
      </w:pPr>
      <w:r>
        <w:rPr>
          <w:rFonts w:ascii="ＭＳ 明朝" w:hAnsi="ＭＳ 明朝" w:hint="eastAsia"/>
        </w:rPr>
        <w:t>団体等名称</w:t>
      </w:r>
    </w:p>
    <w:p w14:paraId="169FC90A" w14:textId="77777777" w:rsidR="009C1B36" w:rsidRDefault="009C1B36" w:rsidP="009C1B36">
      <w:pPr>
        <w:ind w:leftChars="1800" w:left="4468"/>
        <w:rPr>
          <w:rFonts w:ascii="ＭＳ 明朝" w:hAnsi="ＭＳ 明朝"/>
          <w:lang w:eastAsia="zh-TW"/>
        </w:rPr>
      </w:pPr>
      <w:r>
        <w:rPr>
          <w:rFonts w:ascii="ＭＳ 明朝" w:hAnsi="ＭＳ 明朝" w:hint="eastAsia"/>
          <w:lang w:eastAsia="zh-TW"/>
        </w:rPr>
        <w:t xml:space="preserve">代表者職氏名　　　　　　　　　　　㊞　</w:t>
      </w:r>
    </w:p>
    <w:p w14:paraId="0AF04DC4" w14:textId="77777777" w:rsidR="009C1B36" w:rsidRDefault="009C1B36" w:rsidP="009C1B36">
      <w:pPr>
        <w:rPr>
          <w:rFonts w:ascii="ＭＳ 明朝" w:hAnsi="ＭＳ 明朝"/>
          <w:lang w:eastAsia="zh-TW"/>
        </w:rPr>
      </w:pPr>
    </w:p>
    <w:p w14:paraId="3FE41678" w14:textId="77777777" w:rsidR="009C1B36" w:rsidRDefault="009C1B36" w:rsidP="009C1B36">
      <w:pPr>
        <w:rPr>
          <w:rFonts w:ascii="ＭＳ 明朝" w:hAnsi="ＭＳ 明朝"/>
          <w:lang w:eastAsia="zh-TW"/>
        </w:rPr>
      </w:pPr>
    </w:p>
    <w:p w14:paraId="46C45325" w14:textId="6FC87639" w:rsidR="009C1B36" w:rsidRDefault="009C1B36">
      <w:pPr>
        <w:widowControl/>
        <w:jc w:val="left"/>
        <w:rPr>
          <w:rFonts w:hAnsi="ＭＳ 明朝"/>
          <w:szCs w:val="21"/>
          <w:lang w:eastAsia="zh-TW"/>
        </w:rPr>
      </w:pPr>
    </w:p>
    <w:sectPr w:rsidR="009C1B36"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C781" w14:textId="77777777" w:rsidR="00A95DF7" w:rsidRDefault="00A95DF7" w:rsidP="00640580">
      <w:r>
        <w:separator/>
      </w:r>
    </w:p>
  </w:endnote>
  <w:endnote w:type="continuationSeparator" w:id="0">
    <w:p w14:paraId="12DE9597" w14:textId="77777777" w:rsidR="00A95DF7" w:rsidRDefault="00A95DF7" w:rsidP="00640580">
      <w:r>
        <w:continuationSeparator/>
      </w:r>
    </w:p>
  </w:endnote>
  <w:endnote w:type="continuationNotice" w:id="1">
    <w:p w14:paraId="06D19C8B" w14:textId="77777777" w:rsidR="00A95DF7" w:rsidRDefault="00A9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D68AE" w14:textId="77777777" w:rsidR="00A95DF7" w:rsidRDefault="00A95DF7" w:rsidP="00640580">
      <w:r>
        <w:separator/>
      </w:r>
    </w:p>
  </w:footnote>
  <w:footnote w:type="continuationSeparator" w:id="0">
    <w:p w14:paraId="1950E5BB" w14:textId="77777777" w:rsidR="00A95DF7" w:rsidRDefault="00A95DF7" w:rsidP="00640580">
      <w:r>
        <w:continuationSeparator/>
      </w:r>
    </w:p>
  </w:footnote>
  <w:footnote w:type="continuationNotice" w:id="1">
    <w:p w14:paraId="780C9A29" w14:textId="77777777" w:rsidR="00A95DF7" w:rsidRDefault="00A95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081676">
    <w:abstractNumId w:val="11"/>
  </w:num>
  <w:num w:numId="2" w16cid:durableId="1686325618">
    <w:abstractNumId w:val="8"/>
  </w:num>
  <w:num w:numId="3" w16cid:durableId="1589996138">
    <w:abstractNumId w:val="1"/>
  </w:num>
  <w:num w:numId="4" w16cid:durableId="966815824">
    <w:abstractNumId w:val="2"/>
  </w:num>
  <w:num w:numId="5" w16cid:durableId="304773628">
    <w:abstractNumId w:val="7"/>
  </w:num>
  <w:num w:numId="6" w16cid:durableId="933054039">
    <w:abstractNumId w:val="9"/>
  </w:num>
  <w:num w:numId="7" w16cid:durableId="142628543">
    <w:abstractNumId w:val="10"/>
  </w:num>
  <w:num w:numId="8" w16cid:durableId="1427574421">
    <w:abstractNumId w:val="0"/>
  </w:num>
  <w:num w:numId="9" w16cid:durableId="1322007554">
    <w:abstractNumId w:val="4"/>
  </w:num>
  <w:num w:numId="10" w16cid:durableId="1365322335">
    <w:abstractNumId w:val="12"/>
  </w:num>
  <w:num w:numId="11" w16cid:durableId="1515920909">
    <w:abstractNumId w:val="6"/>
  </w:num>
  <w:num w:numId="12" w16cid:durableId="548999945">
    <w:abstractNumId w:val="3"/>
  </w:num>
  <w:num w:numId="13" w16cid:durableId="529028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4081"/>
    <w:rsid w:val="000167EB"/>
    <w:rsid w:val="000224BB"/>
    <w:rsid w:val="00022B85"/>
    <w:rsid w:val="0002300D"/>
    <w:rsid w:val="00023BE8"/>
    <w:rsid w:val="00024DEC"/>
    <w:rsid w:val="00030344"/>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1023AD"/>
    <w:rsid w:val="0011402F"/>
    <w:rsid w:val="00115A2D"/>
    <w:rsid w:val="00115C63"/>
    <w:rsid w:val="00131637"/>
    <w:rsid w:val="00135597"/>
    <w:rsid w:val="001426A2"/>
    <w:rsid w:val="00143309"/>
    <w:rsid w:val="00151B85"/>
    <w:rsid w:val="00156902"/>
    <w:rsid w:val="00164B15"/>
    <w:rsid w:val="00171536"/>
    <w:rsid w:val="00181060"/>
    <w:rsid w:val="00185DB6"/>
    <w:rsid w:val="001A1FBB"/>
    <w:rsid w:val="001B1DEC"/>
    <w:rsid w:val="001B7292"/>
    <w:rsid w:val="001C4891"/>
    <w:rsid w:val="001C6229"/>
    <w:rsid w:val="001D0C1E"/>
    <w:rsid w:val="001D1F68"/>
    <w:rsid w:val="001E691E"/>
    <w:rsid w:val="001F55D5"/>
    <w:rsid w:val="001F6AB0"/>
    <w:rsid w:val="002002A3"/>
    <w:rsid w:val="0020208F"/>
    <w:rsid w:val="00202475"/>
    <w:rsid w:val="0020284B"/>
    <w:rsid w:val="0020366E"/>
    <w:rsid w:val="00205D2B"/>
    <w:rsid w:val="00220D1C"/>
    <w:rsid w:val="00226462"/>
    <w:rsid w:val="002307D1"/>
    <w:rsid w:val="00234DC8"/>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41517B"/>
    <w:rsid w:val="0042568D"/>
    <w:rsid w:val="004265E8"/>
    <w:rsid w:val="004313CE"/>
    <w:rsid w:val="00431C83"/>
    <w:rsid w:val="00440C91"/>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5056"/>
    <w:rsid w:val="004E7383"/>
    <w:rsid w:val="004F6B26"/>
    <w:rsid w:val="004F771B"/>
    <w:rsid w:val="0050025F"/>
    <w:rsid w:val="005035BD"/>
    <w:rsid w:val="00507816"/>
    <w:rsid w:val="0050787A"/>
    <w:rsid w:val="00513A8F"/>
    <w:rsid w:val="0052237C"/>
    <w:rsid w:val="00527CB3"/>
    <w:rsid w:val="0053046D"/>
    <w:rsid w:val="00536B80"/>
    <w:rsid w:val="00541A23"/>
    <w:rsid w:val="00552776"/>
    <w:rsid w:val="0056300E"/>
    <w:rsid w:val="00566E59"/>
    <w:rsid w:val="005707FD"/>
    <w:rsid w:val="00573E72"/>
    <w:rsid w:val="00592C07"/>
    <w:rsid w:val="00596ABB"/>
    <w:rsid w:val="005A01A7"/>
    <w:rsid w:val="005A2753"/>
    <w:rsid w:val="005A6CE7"/>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DC8"/>
    <w:rsid w:val="00681379"/>
    <w:rsid w:val="00683C3E"/>
    <w:rsid w:val="006848F3"/>
    <w:rsid w:val="00685E0A"/>
    <w:rsid w:val="00692150"/>
    <w:rsid w:val="00695D5E"/>
    <w:rsid w:val="006A3987"/>
    <w:rsid w:val="006A7B91"/>
    <w:rsid w:val="006B17DE"/>
    <w:rsid w:val="006B1F4B"/>
    <w:rsid w:val="006B4844"/>
    <w:rsid w:val="006C095B"/>
    <w:rsid w:val="006C2D3C"/>
    <w:rsid w:val="006C5553"/>
    <w:rsid w:val="006C55B7"/>
    <w:rsid w:val="006C5A88"/>
    <w:rsid w:val="006C6C05"/>
    <w:rsid w:val="006D111B"/>
    <w:rsid w:val="006D3619"/>
    <w:rsid w:val="006D4984"/>
    <w:rsid w:val="006D4E72"/>
    <w:rsid w:val="006D72CC"/>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D3555"/>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6ED3"/>
    <w:rsid w:val="00897B4C"/>
    <w:rsid w:val="008A3427"/>
    <w:rsid w:val="008A4ED0"/>
    <w:rsid w:val="008A5E66"/>
    <w:rsid w:val="008A6481"/>
    <w:rsid w:val="008A760E"/>
    <w:rsid w:val="008B00FB"/>
    <w:rsid w:val="008B0177"/>
    <w:rsid w:val="008B1AAA"/>
    <w:rsid w:val="008B1D83"/>
    <w:rsid w:val="008B58B2"/>
    <w:rsid w:val="008B67C8"/>
    <w:rsid w:val="008C3CE6"/>
    <w:rsid w:val="008C5060"/>
    <w:rsid w:val="008C5770"/>
    <w:rsid w:val="008C75E3"/>
    <w:rsid w:val="008C77CF"/>
    <w:rsid w:val="008D01EE"/>
    <w:rsid w:val="008D6F49"/>
    <w:rsid w:val="008E036C"/>
    <w:rsid w:val="008F0689"/>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1B36"/>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DDF"/>
    <w:rsid w:val="00A80BC4"/>
    <w:rsid w:val="00A924F0"/>
    <w:rsid w:val="00A94EC6"/>
    <w:rsid w:val="00A95DF7"/>
    <w:rsid w:val="00AA2605"/>
    <w:rsid w:val="00AA3B42"/>
    <w:rsid w:val="00AD0F04"/>
    <w:rsid w:val="00AD3492"/>
    <w:rsid w:val="00AD6ADF"/>
    <w:rsid w:val="00AE0F14"/>
    <w:rsid w:val="00AE684E"/>
    <w:rsid w:val="00AF0F91"/>
    <w:rsid w:val="00AF4005"/>
    <w:rsid w:val="00AF65DA"/>
    <w:rsid w:val="00B0334C"/>
    <w:rsid w:val="00B04036"/>
    <w:rsid w:val="00B0582B"/>
    <w:rsid w:val="00B20BC0"/>
    <w:rsid w:val="00B23F86"/>
    <w:rsid w:val="00B33370"/>
    <w:rsid w:val="00B338BB"/>
    <w:rsid w:val="00B4151B"/>
    <w:rsid w:val="00B4685B"/>
    <w:rsid w:val="00B52B6E"/>
    <w:rsid w:val="00B633D6"/>
    <w:rsid w:val="00B65577"/>
    <w:rsid w:val="00B65F85"/>
    <w:rsid w:val="00B7092D"/>
    <w:rsid w:val="00B728CB"/>
    <w:rsid w:val="00B77196"/>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E0330C"/>
    <w:rsid w:val="00E03941"/>
    <w:rsid w:val="00E04328"/>
    <w:rsid w:val="00E1083C"/>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31A5E"/>
    <w:rsid w:val="00F407B7"/>
    <w:rsid w:val="00F421AB"/>
    <w:rsid w:val="00F536D7"/>
    <w:rsid w:val="00F60409"/>
    <w:rsid w:val="00F61BF3"/>
    <w:rsid w:val="00F61F46"/>
    <w:rsid w:val="00F76985"/>
    <w:rsid w:val="00F81FC9"/>
    <w:rsid w:val="00F8361F"/>
    <w:rsid w:val="00F868F1"/>
    <w:rsid w:val="00F95B58"/>
    <w:rsid w:val="00F96769"/>
    <w:rsid w:val="00FB29B9"/>
    <w:rsid w:val="00FB2BBB"/>
    <w:rsid w:val="00FB2EE1"/>
    <w:rsid w:val="00FB5338"/>
    <w:rsid w:val="00FB7258"/>
    <w:rsid w:val="00FC03FD"/>
    <w:rsid w:val="00FC0997"/>
    <w:rsid w:val="00FC0C58"/>
    <w:rsid w:val="00FC60E6"/>
    <w:rsid w:val="00FD044C"/>
    <w:rsid w:val="00FD14B6"/>
    <w:rsid w:val="00FD3B19"/>
    <w:rsid w:val="00FD7B6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E522-5C05-49B8-9768-59B77338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2152</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82</cp:revision>
  <cp:lastPrinted>2025-04-01T03:39:00Z</cp:lastPrinted>
  <dcterms:created xsi:type="dcterms:W3CDTF">2023-03-07T06:30:00Z</dcterms:created>
  <dcterms:modified xsi:type="dcterms:W3CDTF">2025-04-01T03:39:00Z</dcterms:modified>
</cp:coreProperties>
</file>