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E6" w:rsidRPr="005407C9" w:rsidRDefault="00E62BE6" w:rsidP="00E62BE6">
      <w:pPr>
        <w:overflowPunct w:val="0"/>
        <w:rPr>
          <w:color w:val="000000" w:themeColor="text1"/>
          <w:sz w:val="18"/>
        </w:rPr>
      </w:pPr>
      <w:r w:rsidRPr="005407C9">
        <w:rPr>
          <w:rFonts w:hint="eastAsia"/>
          <w:color w:val="000000" w:themeColor="text1"/>
        </w:rPr>
        <w:t>様式第１３５号（第３９条関係）</w:t>
      </w:r>
    </w:p>
    <w:tbl>
      <w:tblPr>
        <w:tblW w:w="15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1140"/>
        <w:gridCol w:w="2457"/>
        <w:gridCol w:w="1275"/>
        <w:gridCol w:w="543"/>
        <w:gridCol w:w="1219"/>
        <w:gridCol w:w="790"/>
        <w:gridCol w:w="955"/>
        <w:gridCol w:w="324"/>
        <w:gridCol w:w="181"/>
        <w:gridCol w:w="509"/>
        <w:gridCol w:w="1328"/>
        <w:gridCol w:w="52"/>
        <w:gridCol w:w="283"/>
        <w:gridCol w:w="841"/>
        <w:gridCol w:w="255"/>
        <w:gridCol w:w="233"/>
        <w:gridCol w:w="394"/>
        <w:gridCol w:w="63"/>
        <w:gridCol w:w="2070"/>
      </w:tblGrid>
      <w:tr w:rsidR="00E62BE6" w:rsidRPr="005407C9" w:rsidTr="005920D7">
        <w:trPr>
          <w:cantSplit/>
          <w:trHeight w:val="284"/>
        </w:trPr>
        <w:tc>
          <w:tcPr>
            <w:tcW w:w="6213" w:type="dxa"/>
            <w:gridSpan w:val="6"/>
            <w:vMerge w:val="restart"/>
            <w:tcBorders>
              <w:top w:val="nil"/>
              <w:left w:val="nil"/>
            </w:tcBorders>
          </w:tcPr>
          <w:p w:rsidR="00E62BE6" w:rsidRPr="005407C9" w:rsidRDefault="00E62BE6" w:rsidP="005920D7">
            <w:pPr>
              <w:overflowPunct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軽自動車税（種別割）廃車申告書兼標識返納書</w:t>
            </w:r>
          </w:p>
          <w:p w:rsidR="00E62BE6" w:rsidRPr="005407C9" w:rsidRDefault="00E62BE6" w:rsidP="005920D7">
            <w:pPr>
              <w:overflowPunct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（原動機付自転車・小型特殊自動車）</w:t>
            </w:r>
          </w:p>
          <w:p w:rsidR="00E62BE6" w:rsidRPr="005407C9" w:rsidRDefault="00E62BE6" w:rsidP="005920D7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spacing w:line="260" w:lineRule="atLeast"/>
              <w:ind w:firstLineChars="600" w:firstLine="9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  <w:p w:rsidR="00E62BE6" w:rsidRPr="005407C9" w:rsidRDefault="00E62BE6" w:rsidP="005920D7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spacing w:line="26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ひたちなか市長　殿　</w:t>
            </w:r>
          </w:p>
          <w:p w:rsidR="00E62BE6" w:rsidRPr="005407C9" w:rsidRDefault="00E62BE6" w:rsidP="005920D7">
            <w:pPr>
              <w:overflowPunct w:val="0"/>
              <w:spacing w:line="260" w:lineRule="atLeast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つぎのとおり申告及び標識の返納をします。</w:t>
            </w:r>
          </w:p>
        </w:tc>
        <w:tc>
          <w:tcPr>
            <w:tcW w:w="1219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申告の理由</w:t>
            </w:r>
          </w:p>
        </w:tc>
        <w:tc>
          <w:tcPr>
            <w:tcW w:w="5263" w:type="dxa"/>
            <w:gridSpan w:val="9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種別</w:t>
            </w:r>
          </w:p>
        </w:tc>
        <w:tc>
          <w:tcPr>
            <w:tcW w:w="3015" w:type="dxa"/>
            <w:gridSpan w:val="5"/>
            <w:vMerge w:val="restart"/>
            <w:tcBorders>
              <w:top w:val="nil"/>
              <w:right w:val="nil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284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廃車</w:t>
            </w:r>
          </w:p>
        </w:tc>
        <w:tc>
          <w:tcPr>
            <w:tcW w:w="4087" w:type="dxa"/>
            <w:gridSpan w:val="6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原動機付自転車</w:t>
            </w:r>
          </w:p>
        </w:tc>
        <w:tc>
          <w:tcPr>
            <w:tcW w:w="1176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小型特殊自動車</w:t>
            </w:r>
          </w:p>
        </w:tc>
        <w:tc>
          <w:tcPr>
            <w:tcW w:w="3015" w:type="dxa"/>
            <w:gridSpan w:val="5"/>
            <w:vMerge/>
            <w:tcBorders>
              <w:right w:val="nil"/>
            </w:tcBorders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820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廃棄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譲渡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転出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盗難・紛失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その他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　　　　　）</w:t>
            </w:r>
          </w:p>
        </w:tc>
        <w:tc>
          <w:tcPr>
            <w:tcW w:w="4087" w:type="dxa"/>
            <w:gridSpan w:val="6"/>
            <w:vMerge w:val="restart"/>
          </w:tcPr>
          <w:p w:rsidR="00E62BE6" w:rsidRPr="006D5619" w:rsidRDefault="00E62BE6" w:rsidP="005920D7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一般原付（総排気量０．０５Ｌ又は定格出力０．６ｋＷ以下）</w:t>
            </w:r>
          </w:p>
          <w:p w:rsidR="00E62BE6" w:rsidRPr="006D5619" w:rsidRDefault="00E62BE6" w:rsidP="005920D7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一般原付（総排気量０．１２５Ｌ以下かつ最高出力４．０ｋＷ以下）</w:t>
            </w:r>
          </w:p>
          <w:p w:rsidR="00E62BE6" w:rsidRPr="006D5619" w:rsidRDefault="00E62BE6" w:rsidP="005920D7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特定原付（定格出力０．６ｋＷ以下）</w:t>
            </w:r>
          </w:p>
          <w:p w:rsidR="00E62BE6" w:rsidRPr="006D5619" w:rsidRDefault="00E62BE6" w:rsidP="005920D7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乙（総排気量０．０９Ｌ又は定格出力０．８ｋＷ以下）</w:t>
            </w:r>
          </w:p>
          <w:p w:rsidR="00E62BE6" w:rsidRPr="006D5619" w:rsidRDefault="00E62BE6" w:rsidP="005920D7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甲（総排気量０．１２５Ｌ又は定格出力１．０ｋＷ以下）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D561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ミニカー</w:t>
            </w:r>
          </w:p>
        </w:tc>
        <w:tc>
          <w:tcPr>
            <w:tcW w:w="1176" w:type="dxa"/>
            <w:gridSpan w:val="3"/>
            <w:vMerge w:val="restart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農耕作業用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その他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　　　　　）</w:t>
            </w:r>
          </w:p>
        </w:tc>
        <w:tc>
          <w:tcPr>
            <w:tcW w:w="882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標識番号</w:t>
            </w:r>
          </w:p>
        </w:tc>
        <w:tc>
          <w:tcPr>
            <w:tcW w:w="2133" w:type="dxa"/>
            <w:gridSpan w:val="2"/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ひたちなか市</w:t>
            </w:r>
          </w:p>
        </w:tc>
      </w:tr>
      <w:tr w:rsidR="00E62BE6" w:rsidRPr="005407C9" w:rsidTr="005920D7">
        <w:trPr>
          <w:cantSplit/>
          <w:trHeight w:val="586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87" w:type="dxa"/>
            <w:gridSpan w:val="6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廃車年月日</w:t>
            </w:r>
          </w:p>
        </w:tc>
        <w:tc>
          <w:tcPr>
            <w:tcW w:w="2133" w:type="dxa"/>
            <w:gridSpan w:val="2"/>
            <w:vAlign w:val="center"/>
          </w:tcPr>
          <w:p w:rsidR="00E62BE6" w:rsidRPr="005407C9" w:rsidRDefault="00E62BE6" w:rsidP="005920D7">
            <w:pPr>
              <w:overflowPunct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</w:tr>
      <w:tr w:rsidR="00E62BE6" w:rsidRPr="005407C9" w:rsidTr="005920D7">
        <w:trPr>
          <w:cantSplit/>
        </w:trPr>
        <w:tc>
          <w:tcPr>
            <w:tcW w:w="399" w:type="dxa"/>
            <w:vMerge w:val="restart"/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納税（申告）義務者</w:t>
            </w: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E62BE6" w:rsidRPr="005407C9" w:rsidRDefault="00E62BE6" w:rsidP="005920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所有者</w:t>
            </w:r>
          </w:p>
        </w:tc>
        <w:tc>
          <w:tcPr>
            <w:tcW w:w="1140" w:type="dxa"/>
            <w:vMerge w:val="restart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16"/>
                <w:szCs w:val="16"/>
              </w:rPr>
              <w:t>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6"/>
                <w:szCs w:val="16"/>
              </w:rPr>
              <w:t>所在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地</w:t>
            </w:r>
          </w:p>
        </w:tc>
        <w:tc>
          <w:tcPr>
            <w:tcW w:w="5494" w:type="dxa"/>
            <w:gridSpan w:val="4"/>
            <w:vMerge w:val="restart"/>
          </w:tcPr>
          <w:p w:rsidR="00E62BE6" w:rsidRPr="005407C9" w:rsidRDefault="00E62BE6" w:rsidP="005920D7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0E8EBCC" wp14:editId="52AAA795">
                  <wp:extent cx="1162050" cy="184150"/>
                  <wp:effectExtent l="0" t="0" r="0" b="635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 w:rsidR="00E62BE6" w:rsidRPr="005407C9" w:rsidRDefault="00E62BE6" w:rsidP="005920D7">
            <w:pPr>
              <w:overflowPunct w:val="0"/>
              <w:ind w:left="180" w:hanging="18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主たる定置場</w:t>
            </w:r>
          </w:p>
        </w:tc>
        <w:tc>
          <w:tcPr>
            <w:tcW w:w="6533" w:type="dxa"/>
            <w:gridSpan w:val="12"/>
            <w:tcBorders>
              <w:bottom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　左記所有者の住所又は所在地と同じ</w:t>
            </w:r>
          </w:p>
        </w:tc>
      </w:tr>
      <w:tr w:rsidR="00E62BE6" w:rsidRPr="005407C9" w:rsidTr="005920D7">
        <w:trPr>
          <w:cantSplit/>
          <w:trHeight w:val="454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E62BE6" w:rsidRPr="005407C9" w:rsidRDefault="00E62BE6" w:rsidP="005920D7">
            <w:pPr>
              <w:overflowPunct w:val="0"/>
              <w:ind w:left="180" w:hanging="18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533" w:type="dxa"/>
            <w:gridSpan w:val="12"/>
            <w:tcBorders>
              <w:top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２</w:t>
            </w:r>
          </w:p>
        </w:tc>
      </w:tr>
      <w:tr w:rsidR="00E62BE6" w:rsidRPr="005407C9" w:rsidTr="005920D7">
        <w:trPr>
          <w:cantSplit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94" w:type="dxa"/>
            <w:gridSpan w:val="4"/>
            <w:tcBorders>
              <w:bottom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車名</w:t>
            </w:r>
          </w:p>
        </w:tc>
        <w:tc>
          <w:tcPr>
            <w:tcW w:w="2759" w:type="dxa"/>
            <w:gridSpan w:val="5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型式及び年式</w:t>
            </w:r>
          </w:p>
        </w:tc>
        <w:tc>
          <w:tcPr>
            <w:tcW w:w="2760" w:type="dxa"/>
            <w:gridSpan w:val="4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原動機の型式番号</w:t>
            </w:r>
          </w:p>
        </w:tc>
      </w:tr>
      <w:tr w:rsidR="00E62BE6" w:rsidRPr="005407C9" w:rsidTr="005920D7">
        <w:trPr>
          <w:cantSplit/>
          <w:trHeight w:val="397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ind w:right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</w:t>
            </w:r>
          </w:p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年式</w:t>
            </w:r>
          </w:p>
        </w:tc>
        <w:tc>
          <w:tcPr>
            <w:tcW w:w="2760" w:type="dxa"/>
            <w:gridSpan w:val="4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E62BE6" w:rsidRPr="005407C9" w:rsidTr="005920D7">
        <w:trPr>
          <w:cantSplit/>
          <w:trHeight w:val="234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  <w:vAlign w:val="center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車台番号</w:t>
            </w:r>
          </w:p>
        </w:tc>
        <w:tc>
          <w:tcPr>
            <w:tcW w:w="2759" w:type="dxa"/>
            <w:gridSpan w:val="5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型式認定番号</w:t>
            </w:r>
          </w:p>
        </w:tc>
        <w:tc>
          <w:tcPr>
            <w:tcW w:w="2760" w:type="dxa"/>
            <w:gridSpan w:val="4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総排気量又は定格出力</w:t>
            </w:r>
          </w:p>
        </w:tc>
      </w:tr>
      <w:tr w:rsidR="00E62BE6" w:rsidRPr="005407C9" w:rsidTr="005920D7">
        <w:trPr>
          <w:cantSplit/>
          <w:trHeight w:val="478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Align w:val="center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1762" w:type="dxa"/>
            <w:gridSpan w:val="2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59" w:type="dxa"/>
            <w:gridSpan w:val="5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0" w:type="dxa"/>
            <w:gridSpan w:val="4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165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E62BE6" w:rsidRPr="005407C9" w:rsidRDefault="00E62BE6" w:rsidP="005920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使用者</w:t>
            </w:r>
          </w:p>
        </w:tc>
        <w:tc>
          <w:tcPr>
            <w:tcW w:w="1140" w:type="dxa"/>
            <w:vMerge w:val="restart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16"/>
                <w:szCs w:val="16"/>
              </w:rPr>
              <w:t>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6"/>
                <w:szCs w:val="16"/>
              </w:rPr>
              <w:t>所在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地</w:t>
            </w:r>
          </w:p>
        </w:tc>
        <w:tc>
          <w:tcPr>
            <w:tcW w:w="5494" w:type="dxa"/>
            <w:gridSpan w:val="4"/>
            <w:vMerge w:val="restart"/>
          </w:tcPr>
          <w:p w:rsidR="00E62BE6" w:rsidRPr="005407C9" w:rsidRDefault="00E62BE6" w:rsidP="005920D7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7EBDAFD" wp14:editId="2E3D1046">
                  <wp:extent cx="1162050" cy="184150"/>
                  <wp:effectExtent l="0" t="0" r="0" b="635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長さ</w:t>
            </w:r>
          </w:p>
        </w:tc>
        <w:tc>
          <w:tcPr>
            <w:tcW w:w="2070" w:type="dxa"/>
            <w:gridSpan w:val="4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幅</w:t>
            </w:r>
          </w:p>
        </w:tc>
        <w:tc>
          <w:tcPr>
            <w:tcW w:w="2069" w:type="dxa"/>
            <w:gridSpan w:val="6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最高速度</w:t>
            </w:r>
          </w:p>
        </w:tc>
        <w:tc>
          <w:tcPr>
            <w:tcW w:w="2070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最高出力</w:t>
            </w:r>
          </w:p>
        </w:tc>
      </w:tr>
      <w:tr w:rsidR="00E62BE6" w:rsidRPr="005407C9" w:rsidTr="005920D7">
        <w:trPr>
          <w:cantSplit/>
          <w:trHeight w:val="475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Align w:val="bottom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ｃｍ</w:t>
            </w:r>
          </w:p>
        </w:tc>
        <w:tc>
          <w:tcPr>
            <w:tcW w:w="2070" w:type="dxa"/>
            <w:gridSpan w:val="4"/>
            <w:vAlign w:val="bottom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ｃｍ</w:t>
            </w:r>
          </w:p>
        </w:tc>
        <w:tc>
          <w:tcPr>
            <w:tcW w:w="2069" w:type="dxa"/>
            <w:gridSpan w:val="6"/>
            <w:vAlign w:val="bottom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ｋｍ／ｈ</w:t>
            </w:r>
          </w:p>
        </w:tc>
        <w:tc>
          <w:tcPr>
            <w:tcW w:w="2070" w:type="dxa"/>
            <w:vAlign w:val="bottom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ｋＷ</w:t>
            </w:r>
          </w:p>
        </w:tc>
      </w:tr>
      <w:tr w:rsidR="00E62BE6" w:rsidRPr="005407C9" w:rsidTr="005920D7">
        <w:trPr>
          <w:cantSplit/>
          <w:trHeight w:val="180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標識返納の有無</w:t>
            </w:r>
          </w:p>
        </w:tc>
        <w:tc>
          <w:tcPr>
            <w:tcW w:w="6028" w:type="dxa"/>
            <w:gridSpan w:val="10"/>
            <w:vMerge w:val="restart"/>
            <w:tcBorders>
              <w:left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標識返納がない場合，その理由</w:t>
            </w:r>
          </w:p>
        </w:tc>
      </w:tr>
      <w:tr w:rsidR="00E62BE6" w:rsidRPr="005407C9" w:rsidTr="005920D7">
        <w:trPr>
          <w:cantSplit/>
          <w:trHeight w:val="234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 w:val="restart"/>
            <w:tcBorders>
              <w:top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028" w:type="dxa"/>
            <w:gridSpan w:val="10"/>
            <w:vMerge/>
            <w:tcBorders>
              <w:left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420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  <w:vAlign w:val="center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　有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２　無</w:t>
            </w:r>
          </w:p>
        </w:tc>
        <w:tc>
          <w:tcPr>
            <w:tcW w:w="6028" w:type="dxa"/>
            <w:gridSpan w:val="10"/>
            <w:vMerge w:val="restart"/>
            <w:tcBorders>
              <w:left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イ　盗難　　　ロ　紛失　　　ハ　破損　　　ニ　その他（　　　　）</w: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62AB6" wp14:editId="3CC18DCA">
                      <wp:simplePos x="0" y="0"/>
                      <wp:positionH relativeFrom="column">
                        <wp:posOffset>48150</wp:posOffset>
                      </wp:positionH>
                      <wp:positionV relativeFrom="paragraph">
                        <wp:posOffset>92462</wp:posOffset>
                      </wp:positionV>
                      <wp:extent cx="707666" cy="261620"/>
                      <wp:effectExtent l="0" t="0" r="0" b="508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666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BE6" w:rsidRDefault="00E62BE6" w:rsidP="00E62BE6">
                                  <w:pPr>
                                    <w:jc w:val="left"/>
                                  </w:pPr>
                                  <w:r w:rsidRPr="008E21F9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具体的に：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62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8pt;margin-top:7.3pt;width:55.7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" fillcolor="white [3201]" stroked="f" strokeweight=".5pt">
                      <v:textbox>
                        <w:txbxContent>
                          <w:p w:rsidR="00E62BE6" w:rsidRDefault="00E62BE6" w:rsidP="00E62BE6">
                            <w:pPr>
                              <w:jc w:val="left"/>
                            </w:pPr>
                            <w:r w:rsidRPr="008E21F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具体的に：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8695A05" wp14:editId="2CAF5147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276860</wp:posOffset>
                      </wp:positionV>
                      <wp:extent cx="3872865" cy="409575"/>
                      <wp:effectExtent l="0" t="0" r="13335" b="2857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286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245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77.6pt;margin-top:21.8pt;width:304.9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pTiQ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" o:allowincell="f" strokeweight=".5pt"/>
                  </w:pict>
                </mc:Fallback>
              </mc:AlternateContent>
            </w: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CCDD401" wp14:editId="5F4B0194">
                  <wp:extent cx="3723436" cy="40386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633" cy="44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7C9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62BE6" w:rsidRPr="005407C9" w:rsidTr="005920D7">
        <w:trPr>
          <w:cantSplit/>
          <w:trHeight w:val="129"/>
        </w:trPr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Align w:val="center"/>
          </w:tcPr>
          <w:p w:rsidR="00E62BE6" w:rsidRPr="005407C9" w:rsidRDefault="00E62BE6" w:rsidP="005920D7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1762" w:type="dxa"/>
            <w:gridSpan w:val="2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gridSpan w:val="4"/>
            <w:vMerge/>
            <w:tcBorders>
              <w:right w:val="dashed" w:sz="4" w:space="0" w:color="auto"/>
            </w:tcBorders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028" w:type="dxa"/>
            <w:gridSpan w:val="10"/>
            <w:vMerge/>
            <w:tcBorders>
              <w:left w:val="dashed" w:sz="4" w:space="0" w:color="auto"/>
            </w:tcBorders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241"/>
        </w:trPr>
        <w:tc>
          <w:tcPr>
            <w:tcW w:w="798" w:type="dxa"/>
            <w:gridSpan w:val="2"/>
            <w:vMerge w:val="restart"/>
            <w:textDirection w:val="tbRlV"/>
            <w:vAlign w:val="center"/>
          </w:tcPr>
          <w:p w:rsidR="00E62BE6" w:rsidRPr="005407C9" w:rsidRDefault="00E62BE6" w:rsidP="005920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届出者</w:t>
            </w:r>
          </w:p>
        </w:tc>
        <w:tc>
          <w:tcPr>
            <w:tcW w:w="1140" w:type="dxa"/>
            <w:vMerge w:val="restart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16"/>
                <w:szCs w:val="16"/>
              </w:rPr>
              <w:t>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5494" w:type="dxa"/>
            <w:gridSpan w:val="4"/>
            <w:vMerge w:val="restart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盗難届出</w:t>
            </w:r>
          </w:p>
        </w:tc>
        <w:tc>
          <w:tcPr>
            <w:tcW w:w="1460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届出年月日</w:t>
            </w:r>
          </w:p>
        </w:tc>
        <w:tc>
          <w:tcPr>
            <w:tcW w:w="2172" w:type="dxa"/>
            <w:gridSpan w:val="4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329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被害年月日</w:t>
            </w:r>
          </w:p>
        </w:tc>
        <w:tc>
          <w:tcPr>
            <w:tcW w:w="2527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</w:tr>
      <w:tr w:rsidR="00E62BE6" w:rsidRPr="005407C9" w:rsidTr="005920D7">
        <w:trPr>
          <w:cantSplit/>
          <w:trHeight w:val="242"/>
        </w:trPr>
        <w:tc>
          <w:tcPr>
            <w:tcW w:w="798" w:type="dxa"/>
            <w:gridSpan w:val="2"/>
            <w:vMerge/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9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:rsidR="00E62BE6" w:rsidRPr="005407C9" w:rsidRDefault="00E62BE6" w:rsidP="005920D7">
            <w:pPr>
              <w:overflowPunct w:val="0"/>
              <w:ind w:left="180" w:right="210" w:hanging="18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Merge/>
            <w:textDirection w:val="tbRlV"/>
            <w:vAlign w:val="center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 w:val="restart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届出警察署</w:t>
            </w:r>
          </w:p>
        </w:tc>
        <w:tc>
          <w:tcPr>
            <w:tcW w:w="6028" w:type="dxa"/>
            <w:gridSpan w:val="10"/>
            <w:vMerge w:val="restart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ind w:rightChars="100" w:right="21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警察署　　　　　　　　　　交番・駐在所</w:t>
            </w:r>
          </w:p>
        </w:tc>
      </w:tr>
      <w:tr w:rsidR="00E62BE6" w:rsidRPr="005407C9" w:rsidTr="005920D7">
        <w:trPr>
          <w:cantSplit/>
        </w:trPr>
        <w:tc>
          <w:tcPr>
            <w:tcW w:w="798" w:type="dxa"/>
            <w:gridSpan w:val="2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94" w:type="dxa"/>
            <w:gridSpan w:val="4"/>
            <w:tcBorders>
              <w:bottom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028" w:type="dxa"/>
            <w:gridSpan w:val="10"/>
            <w:vMerge/>
          </w:tcPr>
          <w:p w:rsidR="00E62BE6" w:rsidRPr="005407C9" w:rsidRDefault="00E62BE6" w:rsidP="005920D7">
            <w:pPr>
              <w:overflowPunct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208"/>
        </w:trPr>
        <w:tc>
          <w:tcPr>
            <w:tcW w:w="798" w:type="dxa"/>
            <w:gridSpan w:val="2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 w:val="restart"/>
            <w:tcBorders>
              <w:top w:val="dashed" w:sz="4" w:space="0" w:color="auto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028" w:type="dxa"/>
            <w:gridSpan w:val="10"/>
            <w:vMerge/>
          </w:tcPr>
          <w:p w:rsidR="00E62BE6" w:rsidRPr="005407C9" w:rsidRDefault="00E62BE6" w:rsidP="005920D7">
            <w:pPr>
              <w:overflowPunct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64"/>
        </w:trPr>
        <w:tc>
          <w:tcPr>
            <w:tcW w:w="798" w:type="dxa"/>
            <w:gridSpan w:val="2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94" w:type="dxa"/>
            <w:gridSpan w:val="4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E62BE6" w:rsidRPr="005407C9" w:rsidRDefault="00E62BE6" w:rsidP="005920D7">
            <w:pPr>
              <w:overflowPunct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受理番号</w:t>
            </w:r>
          </w:p>
        </w:tc>
        <w:tc>
          <w:tcPr>
            <w:tcW w:w="6028" w:type="dxa"/>
            <w:gridSpan w:val="10"/>
          </w:tcPr>
          <w:p w:rsidR="00E62BE6" w:rsidRPr="005407C9" w:rsidRDefault="00E62BE6" w:rsidP="005920D7">
            <w:pPr>
              <w:tabs>
                <w:tab w:val="left" w:pos="1050"/>
              </w:tabs>
              <w:overflowPunct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393"/>
        </w:trPr>
        <w:tc>
          <w:tcPr>
            <w:tcW w:w="798" w:type="dxa"/>
            <w:gridSpan w:val="2"/>
            <w:vMerge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62BE6" w:rsidRPr="005407C9" w:rsidRDefault="00E62BE6" w:rsidP="005920D7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5494" w:type="dxa"/>
            <w:gridSpan w:val="4"/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78" w:type="dxa"/>
            <w:gridSpan w:val="14"/>
            <w:tcBorders>
              <w:bottom w:val="nil"/>
            </w:tcBorders>
          </w:tcPr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62BE6" w:rsidRPr="005407C9" w:rsidTr="005920D7">
        <w:trPr>
          <w:cantSplit/>
          <w:trHeight w:val="64"/>
        </w:trPr>
        <w:tc>
          <w:tcPr>
            <w:tcW w:w="15710" w:type="dxa"/>
            <w:gridSpan w:val="21"/>
            <w:tcBorders>
              <w:top w:val="nil"/>
            </w:tcBorders>
          </w:tcPr>
          <w:p w:rsidR="00E62BE6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E62BE6" w:rsidRPr="005407C9" w:rsidRDefault="00E62BE6" w:rsidP="005920D7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756C00" w:rsidRPr="00756C00" w:rsidRDefault="00756C00" w:rsidP="00E62BE6">
      <w:pPr>
        <w:overflowPunct w:val="0"/>
        <w:rPr>
          <w:rFonts w:hint="eastAsia"/>
          <w:color w:val="000000" w:themeColor="text1"/>
        </w:rPr>
      </w:pPr>
      <w:bookmarkStart w:id="0" w:name="_GoBack"/>
      <w:bookmarkEnd w:id="0"/>
    </w:p>
    <w:sectPr w:rsidR="00756C00" w:rsidRPr="00756C00" w:rsidSect="00E62BE6">
      <w:pgSz w:w="16838" w:h="11906" w:orient="landscape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B4" w:rsidRDefault="00E50DB4" w:rsidP="00DF5F5A">
      <w:r>
        <w:separator/>
      </w:r>
    </w:p>
  </w:endnote>
  <w:endnote w:type="continuationSeparator" w:id="0">
    <w:p w:rsidR="00E50DB4" w:rsidRDefault="00E50DB4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B4" w:rsidRDefault="00E50DB4" w:rsidP="00DF5F5A">
      <w:r>
        <w:separator/>
      </w:r>
    </w:p>
  </w:footnote>
  <w:footnote w:type="continuationSeparator" w:id="0">
    <w:p w:rsidR="00E50DB4" w:rsidRDefault="00E50DB4" w:rsidP="00D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24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A"/>
    <w:rsid w:val="00003A2E"/>
    <w:rsid w:val="0000541F"/>
    <w:rsid w:val="000100FF"/>
    <w:rsid w:val="00016655"/>
    <w:rsid w:val="00042A36"/>
    <w:rsid w:val="00053527"/>
    <w:rsid w:val="00057B62"/>
    <w:rsid w:val="00073BBC"/>
    <w:rsid w:val="000832E2"/>
    <w:rsid w:val="00086729"/>
    <w:rsid w:val="000D206C"/>
    <w:rsid w:val="000D22EB"/>
    <w:rsid w:val="000E4BD1"/>
    <w:rsid w:val="000E5766"/>
    <w:rsid w:val="000E69C9"/>
    <w:rsid w:val="001043AB"/>
    <w:rsid w:val="00123ECB"/>
    <w:rsid w:val="00124D18"/>
    <w:rsid w:val="001270CB"/>
    <w:rsid w:val="001273CF"/>
    <w:rsid w:val="00134B61"/>
    <w:rsid w:val="00171EF0"/>
    <w:rsid w:val="001C51A1"/>
    <w:rsid w:val="001F2699"/>
    <w:rsid w:val="0021503C"/>
    <w:rsid w:val="0025157A"/>
    <w:rsid w:val="002608A3"/>
    <w:rsid w:val="00280FC9"/>
    <w:rsid w:val="002B67A7"/>
    <w:rsid w:val="002C612B"/>
    <w:rsid w:val="002E1BC2"/>
    <w:rsid w:val="002E7267"/>
    <w:rsid w:val="00327333"/>
    <w:rsid w:val="00327DDE"/>
    <w:rsid w:val="003330E0"/>
    <w:rsid w:val="00360B65"/>
    <w:rsid w:val="003731EC"/>
    <w:rsid w:val="00391CC9"/>
    <w:rsid w:val="003B27E2"/>
    <w:rsid w:val="003C6102"/>
    <w:rsid w:val="003C6298"/>
    <w:rsid w:val="003C7358"/>
    <w:rsid w:val="00410FEE"/>
    <w:rsid w:val="00413162"/>
    <w:rsid w:val="00422D20"/>
    <w:rsid w:val="0046446D"/>
    <w:rsid w:val="0046562B"/>
    <w:rsid w:val="00467633"/>
    <w:rsid w:val="004750E3"/>
    <w:rsid w:val="004B6184"/>
    <w:rsid w:val="004C1956"/>
    <w:rsid w:val="004C7966"/>
    <w:rsid w:val="004D6C73"/>
    <w:rsid w:val="004E7E48"/>
    <w:rsid w:val="00512AF5"/>
    <w:rsid w:val="00530A3E"/>
    <w:rsid w:val="005343D7"/>
    <w:rsid w:val="005407C9"/>
    <w:rsid w:val="005525B3"/>
    <w:rsid w:val="00593F18"/>
    <w:rsid w:val="005A7F97"/>
    <w:rsid w:val="005E5CAD"/>
    <w:rsid w:val="005F5059"/>
    <w:rsid w:val="006040C4"/>
    <w:rsid w:val="00616D3A"/>
    <w:rsid w:val="00621C94"/>
    <w:rsid w:val="00627069"/>
    <w:rsid w:val="00627981"/>
    <w:rsid w:val="0063749C"/>
    <w:rsid w:val="00640397"/>
    <w:rsid w:val="0064109A"/>
    <w:rsid w:val="00660B25"/>
    <w:rsid w:val="006626A7"/>
    <w:rsid w:val="00671988"/>
    <w:rsid w:val="00693820"/>
    <w:rsid w:val="006D5619"/>
    <w:rsid w:val="00704CD2"/>
    <w:rsid w:val="00706000"/>
    <w:rsid w:val="00756C00"/>
    <w:rsid w:val="00760A16"/>
    <w:rsid w:val="00764718"/>
    <w:rsid w:val="0076675A"/>
    <w:rsid w:val="00777F59"/>
    <w:rsid w:val="007A34E2"/>
    <w:rsid w:val="007E686C"/>
    <w:rsid w:val="008215A4"/>
    <w:rsid w:val="008621C4"/>
    <w:rsid w:val="00880424"/>
    <w:rsid w:val="00886E56"/>
    <w:rsid w:val="008900AD"/>
    <w:rsid w:val="008A38B6"/>
    <w:rsid w:val="008B056E"/>
    <w:rsid w:val="008B31BB"/>
    <w:rsid w:val="008D054C"/>
    <w:rsid w:val="008E21F9"/>
    <w:rsid w:val="008E3E5F"/>
    <w:rsid w:val="0096508B"/>
    <w:rsid w:val="00965502"/>
    <w:rsid w:val="009775A1"/>
    <w:rsid w:val="00983C70"/>
    <w:rsid w:val="00997282"/>
    <w:rsid w:val="009973AD"/>
    <w:rsid w:val="00997FBC"/>
    <w:rsid w:val="009C2209"/>
    <w:rsid w:val="009D2B53"/>
    <w:rsid w:val="009D2F05"/>
    <w:rsid w:val="009D4742"/>
    <w:rsid w:val="00A05369"/>
    <w:rsid w:val="00A15573"/>
    <w:rsid w:val="00A27B11"/>
    <w:rsid w:val="00A5554A"/>
    <w:rsid w:val="00A7429E"/>
    <w:rsid w:val="00A863BF"/>
    <w:rsid w:val="00AB5CB5"/>
    <w:rsid w:val="00AF3A3C"/>
    <w:rsid w:val="00B17ACA"/>
    <w:rsid w:val="00B25BB7"/>
    <w:rsid w:val="00B650CD"/>
    <w:rsid w:val="00B77163"/>
    <w:rsid w:val="00B775C5"/>
    <w:rsid w:val="00B92280"/>
    <w:rsid w:val="00B93123"/>
    <w:rsid w:val="00B9595E"/>
    <w:rsid w:val="00BA61AF"/>
    <w:rsid w:val="00BC6696"/>
    <w:rsid w:val="00BD3A76"/>
    <w:rsid w:val="00BD66D8"/>
    <w:rsid w:val="00BE3E3A"/>
    <w:rsid w:val="00BF4383"/>
    <w:rsid w:val="00C249B6"/>
    <w:rsid w:val="00C36776"/>
    <w:rsid w:val="00C437D1"/>
    <w:rsid w:val="00C57629"/>
    <w:rsid w:val="00C60A65"/>
    <w:rsid w:val="00C8715C"/>
    <w:rsid w:val="00C92B11"/>
    <w:rsid w:val="00CA4195"/>
    <w:rsid w:val="00D00737"/>
    <w:rsid w:val="00D06672"/>
    <w:rsid w:val="00D12691"/>
    <w:rsid w:val="00D56A8A"/>
    <w:rsid w:val="00D71101"/>
    <w:rsid w:val="00D74425"/>
    <w:rsid w:val="00D94AF5"/>
    <w:rsid w:val="00DC1EFB"/>
    <w:rsid w:val="00DC4DFD"/>
    <w:rsid w:val="00DD5328"/>
    <w:rsid w:val="00DD5EAB"/>
    <w:rsid w:val="00DF3C5D"/>
    <w:rsid w:val="00DF5F5A"/>
    <w:rsid w:val="00E41AB2"/>
    <w:rsid w:val="00E47C15"/>
    <w:rsid w:val="00E50DB4"/>
    <w:rsid w:val="00E57101"/>
    <w:rsid w:val="00E62BE6"/>
    <w:rsid w:val="00E90D33"/>
    <w:rsid w:val="00EA593A"/>
    <w:rsid w:val="00ED465D"/>
    <w:rsid w:val="00EE1B23"/>
    <w:rsid w:val="00EF38F2"/>
    <w:rsid w:val="00EF7EAB"/>
    <w:rsid w:val="00F3688E"/>
    <w:rsid w:val="00F55834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887516"/>
  <w14:defaultImageDpi w14:val="0"/>
  <w15:docId w15:val="{4ACD3EF3-867D-44CE-B7F9-7326709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131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16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59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52F6-C051-4D89-B8D9-82F9C123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23</TotalTime>
  <Pages>1</Pages>
  <Words>575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譲</dc:creator>
  <cp:keywords/>
  <dc:description/>
  <cp:lastModifiedBy>小林　和平</cp:lastModifiedBy>
  <cp:revision>6</cp:revision>
  <cp:lastPrinted>2025-03-25T01:45:00Z</cp:lastPrinted>
  <dcterms:created xsi:type="dcterms:W3CDTF">2025-03-23T06:12:00Z</dcterms:created>
  <dcterms:modified xsi:type="dcterms:W3CDTF">2025-03-28T08:48:00Z</dcterms:modified>
</cp:coreProperties>
</file>