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742" w:rsidRPr="005407C9" w:rsidRDefault="009D4742" w:rsidP="009D4742">
      <w:pPr>
        <w:overflowPunct w:val="0"/>
        <w:rPr>
          <w:color w:val="000000" w:themeColor="text1"/>
          <w:sz w:val="18"/>
        </w:rPr>
      </w:pPr>
      <w:r w:rsidRPr="005407C9">
        <w:rPr>
          <w:rFonts w:hint="eastAsia"/>
          <w:color w:val="000000" w:themeColor="text1"/>
        </w:rPr>
        <w:t>様式第１３４号（第３９条関係）</w:t>
      </w:r>
    </w:p>
    <w:tbl>
      <w:tblPr>
        <w:tblW w:w="157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8"/>
        <w:gridCol w:w="398"/>
        <w:gridCol w:w="1140"/>
        <w:gridCol w:w="2456"/>
        <w:gridCol w:w="992"/>
        <w:gridCol w:w="519"/>
        <w:gridCol w:w="1511"/>
        <w:gridCol w:w="709"/>
        <w:gridCol w:w="1339"/>
        <w:gridCol w:w="27"/>
        <w:gridCol w:w="691"/>
        <w:gridCol w:w="1283"/>
        <w:gridCol w:w="101"/>
        <w:gridCol w:w="1103"/>
        <w:gridCol w:w="280"/>
        <w:gridCol w:w="692"/>
        <w:gridCol w:w="12"/>
        <w:gridCol w:w="2063"/>
      </w:tblGrid>
      <w:tr w:rsidR="005407C9" w:rsidRPr="005407C9" w:rsidTr="00E57101">
        <w:trPr>
          <w:cantSplit/>
          <w:trHeight w:val="88"/>
        </w:trPr>
        <w:tc>
          <w:tcPr>
            <w:tcW w:w="4392" w:type="dxa"/>
            <w:gridSpan w:val="4"/>
            <w:vMerge w:val="restart"/>
            <w:tcBorders>
              <w:top w:val="nil"/>
              <w:left w:val="nil"/>
            </w:tcBorders>
          </w:tcPr>
          <w:p w:rsidR="009D4742" w:rsidRPr="005407C9" w:rsidRDefault="009D4742" w:rsidP="00531855">
            <w:pPr>
              <w:overflowPunct w:val="0"/>
              <w:spacing w:line="28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5407C9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軽自動車税（種別割）申告（報告）書兼標識交付申請書</w:t>
            </w:r>
          </w:p>
          <w:p w:rsidR="009D4742" w:rsidRPr="005407C9" w:rsidRDefault="009D4742" w:rsidP="00531855">
            <w:pPr>
              <w:overflowPunct w:val="0"/>
              <w:spacing w:line="28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5407C9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（原動機付自転車・小型特殊自動車）</w:t>
            </w:r>
          </w:p>
          <w:p w:rsidR="009D4742" w:rsidRPr="005407C9" w:rsidRDefault="009D4742" w:rsidP="00531855">
            <w:pPr>
              <w:overflowPunct w:val="0"/>
              <w:spacing w:line="280" w:lineRule="atLeast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  <w:p w:rsidR="009D4742" w:rsidRPr="005407C9" w:rsidRDefault="009D4742" w:rsidP="00531855">
            <w:pPr>
              <w:overflowPunct w:val="0"/>
              <w:spacing w:line="280" w:lineRule="atLeast"/>
              <w:ind w:firstLineChars="600" w:firstLine="960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5407C9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年　　月　　日</w:t>
            </w:r>
          </w:p>
          <w:p w:rsidR="009D4742" w:rsidRPr="005407C9" w:rsidRDefault="009D4742" w:rsidP="00531855">
            <w:pPr>
              <w:overflowPunct w:val="0"/>
              <w:spacing w:line="280" w:lineRule="atLeast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  <w:p w:rsidR="009D4742" w:rsidRPr="005407C9" w:rsidRDefault="009D4742" w:rsidP="00531855">
            <w:pPr>
              <w:overflowPunct w:val="0"/>
              <w:spacing w:line="280" w:lineRule="atLeast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  <w:p w:rsidR="009D4742" w:rsidRPr="005407C9" w:rsidRDefault="009D4742" w:rsidP="00531855">
            <w:pPr>
              <w:overflowPunct w:val="0"/>
              <w:spacing w:line="280" w:lineRule="atLeast"/>
              <w:jc w:val="right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5407C9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 xml:space="preserve">ひたちなか市長　殿　</w:t>
            </w:r>
          </w:p>
          <w:p w:rsidR="009D4742" w:rsidRPr="005407C9" w:rsidRDefault="009D4742" w:rsidP="00531855">
            <w:pPr>
              <w:overflowPunct w:val="0"/>
              <w:spacing w:line="280" w:lineRule="atLeast"/>
              <w:ind w:firstLineChars="100" w:firstLine="160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5407C9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つぎのとおり申告（報告）及び申請します。</w:t>
            </w:r>
          </w:p>
        </w:tc>
        <w:tc>
          <w:tcPr>
            <w:tcW w:w="3022" w:type="dxa"/>
            <w:gridSpan w:val="3"/>
            <w:vAlign w:val="center"/>
          </w:tcPr>
          <w:p w:rsidR="009D4742" w:rsidRPr="005407C9" w:rsidRDefault="009D4742" w:rsidP="00531855">
            <w:pPr>
              <w:overflowPunct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5407C9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申告の理由</w:t>
            </w:r>
          </w:p>
        </w:tc>
        <w:tc>
          <w:tcPr>
            <w:tcW w:w="5253" w:type="dxa"/>
            <w:gridSpan w:val="7"/>
            <w:vAlign w:val="center"/>
          </w:tcPr>
          <w:p w:rsidR="009D4742" w:rsidRPr="005407C9" w:rsidRDefault="009D4742" w:rsidP="00531855">
            <w:pPr>
              <w:overflowPunct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5407C9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種別</w:t>
            </w:r>
          </w:p>
        </w:tc>
        <w:tc>
          <w:tcPr>
            <w:tcW w:w="984" w:type="dxa"/>
            <w:gridSpan w:val="3"/>
            <w:vMerge w:val="restart"/>
            <w:vAlign w:val="center"/>
          </w:tcPr>
          <w:p w:rsidR="009D4742" w:rsidRPr="005407C9" w:rsidRDefault="009D4742" w:rsidP="00531855">
            <w:pPr>
              <w:overflowPunct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5407C9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標識番号</w:t>
            </w:r>
          </w:p>
        </w:tc>
        <w:tc>
          <w:tcPr>
            <w:tcW w:w="2063" w:type="dxa"/>
            <w:vMerge w:val="restart"/>
            <w:vAlign w:val="center"/>
          </w:tcPr>
          <w:p w:rsidR="009D4742" w:rsidRPr="005407C9" w:rsidRDefault="009D4742" w:rsidP="00531855">
            <w:pPr>
              <w:overflowPunct w:val="0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5407C9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ひたちなか市</w:t>
            </w:r>
          </w:p>
        </w:tc>
      </w:tr>
      <w:tr w:rsidR="005407C9" w:rsidRPr="005407C9" w:rsidTr="00E57101">
        <w:trPr>
          <w:cantSplit/>
          <w:trHeight w:val="284"/>
        </w:trPr>
        <w:tc>
          <w:tcPr>
            <w:tcW w:w="4392" w:type="dxa"/>
            <w:gridSpan w:val="4"/>
            <w:vMerge/>
            <w:tcBorders>
              <w:left w:val="nil"/>
            </w:tcBorders>
          </w:tcPr>
          <w:p w:rsidR="009D4742" w:rsidRPr="005407C9" w:rsidRDefault="009D4742" w:rsidP="00531855">
            <w:pPr>
              <w:overflowPunct w:val="0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1511" w:type="dxa"/>
            <w:gridSpan w:val="2"/>
            <w:vAlign w:val="center"/>
          </w:tcPr>
          <w:p w:rsidR="009D4742" w:rsidRPr="005407C9" w:rsidRDefault="009D4742" w:rsidP="00531855">
            <w:pPr>
              <w:overflowPunct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5407C9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新規</w:t>
            </w:r>
          </w:p>
        </w:tc>
        <w:tc>
          <w:tcPr>
            <w:tcW w:w="1511" w:type="dxa"/>
            <w:vAlign w:val="center"/>
          </w:tcPr>
          <w:p w:rsidR="009D4742" w:rsidRPr="005407C9" w:rsidRDefault="009D4742" w:rsidP="00531855">
            <w:pPr>
              <w:overflowPunct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5407C9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変更</w:t>
            </w:r>
          </w:p>
        </w:tc>
        <w:tc>
          <w:tcPr>
            <w:tcW w:w="4049" w:type="dxa"/>
            <w:gridSpan w:val="5"/>
            <w:vAlign w:val="center"/>
          </w:tcPr>
          <w:p w:rsidR="009D4742" w:rsidRPr="005407C9" w:rsidRDefault="009D4742" w:rsidP="00531855">
            <w:pPr>
              <w:overflowPunct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5407C9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原動機付自転車</w:t>
            </w:r>
          </w:p>
        </w:tc>
        <w:tc>
          <w:tcPr>
            <w:tcW w:w="1204" w:type="dxa"/>
            <w:gridSpan w:val="2"/>
            <w:vAlign w:val="center"/>
          </w:tcPr>
          <w:p w:rsidR="009D4742" w:rsidRPr="005407C9" w:rsidRDefault="009D4742" w:rsidP="00531855">
            <w:pPr>
              <w:overflowPunct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5407C9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小型特殊自動車</w:t>
            </w:r>
          </w:p>
        </w:tc>
        <w:tc>
          <w:tcPr>
            <w:tcW w:w="984" w:type="dxa"/>
            <w:gridSpan w:val="3"/>
            <w:vMerge/>
            <w:vAlign w:val="center"/>
          </w:tcPr>
          <w:p w:rsidR="009D4742" w:rsidRPr="005407C9" w:rsidRDefault="009D4742" w:rsidP="00531855">
            <w:pPr>
              <w:overflowPunct w:val="0"/>
              <w:jc w:val="distribute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063" w:type="dxa"/>
            <w:vMerge/>
          </w:tcPr>
          <w:p w:rsidR="009D4742" w:rsidRPr="005407C9" w:rsidRDefault="009D4742" w:rsidP="00531855">
            <w:pPr>
              <w:overflowPunct w:val="0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</w:tr>
      <w:tr w:rsidR="005407C9" w:rsidRPr="005407C9" w:rsidTr="00E57101">
        <w:trPr>
          <w:cantSplit/>
          <w:trHeight w:val="234"/>
        </w:trPr>
        <w:tc>
          <w:tcPr>
            <w:tcW w:w="4392" w:type="dxa"/>
            <w:gridSpan w:val="4"/>
            <w:vMerge/>
            <w:tcBorders>
              <w:left w:val="nil"/>
            </w:tcBorders>
          </w:tcPr>
          <w:p w:rsidR="009D4742" w:rsidRPr="005407C9" w:rsidRDefault="009D4742" w:rsidP="00531855">
            <w:pPr>
              <w:overflowPunct w:val="0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1511" w:type="dxa"/>
            <w:gridSpan w:val="2"/>
            <w:vMerge w:val="restart"/>
          </w:tcPr>
          <w:p w:rsidR="009D4742" w:rsidRPr="005407C9" w:rsidRDefault="009D4742" w:rsidP="00531855">
            <w:pPr>
              <w:overflowPunct w:val="0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5407C9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□　購入</w:t>
            </w:r>
          </w:p>
          <w:p w:rsidR="009D4742" w:rsidRPr="005407C9" w:rsidRDefault="009D4742" w:rsidP="00531855">
            <w:pPr>
              <w:overflowPunct w:val="0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5407C9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□　譲受け</w:t>
            </w:r>
          </w:p>
          <w:p w:rsidR="009D4742" w:rsidRPr="005407C9" w:rsidRDefault="009D4742" w:rsidP="00531855">
            <w:pPr>
              <w:overflowPunct w:val="0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5407C9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□　転入</w:t>
            </w:r>
          </w:p>
          <w:p w:rsidR="009D4742" w:rsidRPr="005407C9" w:rsidRDefault="009D4742" w:rsidP="00531855">
            <w:pPr>
              <w:overflowPunct w:val="0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5407C9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□　その他</w:t>
            </w:r>
          </w:p>
          <w:p w:rsidR="009D4742" w:rsidRPr="005407C9" w:rsidRDefault="009D4742" w:rsidP="00531855">
            <w:pPr>
              <w:overflowPunct w:val="0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5407C9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（　　　　　）</w:t>
            </w:r>
          </w:p>
        </w:tc>
        <w:tc>
          <w:tcPr>
            <w:tcW w:w="1511" w:type="dxa"/>
            <w:vMerge w:val="restart"/>
          </w:tcPr>
          <w:p w:rsidR="009D4742" w:rsidRPr="005407C9" w:rsidRDefault="009D4742" w:rsidP="00531855">
            <w:pPr>
              <w:overflowPunct w:val="0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5407C9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□　所有者</w:t>
            </w:r>
          </w:p>
          <w:p w:rsidR="009D4742" w:rsidRPr="005407C9" w:rsidRDefault="009D4742" w:rsidP="00531855">
            <w:pPr>
              <w:overflowPunct w:val="0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5407C9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□　使用者</w:t>
            </w:r>
          </w:p>
          <w:p w:rsidR="009D4742" w:rsidRPr="005407C9" w:rsidRDefault="009D4742" w:rsidP="00531855">
            <w:pPr>
              <w:overflowPunct w:val="0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5407C9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□　住所</w:t>
            </w:r>
          </w:p>
          <w:p w:rsidR="009D4742" w:rsidRPr="005407C9" w:rsidRDefault="009D4742" w:rsidP="00531855">
            <w:pPr>
              <w:overflowPunct w:val="0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5407C9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□　標識番号</w:t>
            </w:r>
          </w:p>
          <w:p w:rsidR="009D4742" w:rsidRPr="005407C9" w:rsidRDefault="009D4742" w:rsidP="00531855">
            <w:pPr>
              <w:overflowPunct w:val="0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5407C9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□　その他</w:t>
            </w:r>
          </w:p>
          <w:p w:rsidR="009D4742" w:rsidRPr="005407C9" w:rsidRDefault="009D4742" w:rsidP="00531855">
            <w:pPr>
              <w:overflowPunct w:val="0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5407C9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（　　　　　）</w:t>
            </w:r>
          </w:p>
        </w:tc>
        <w:tc>
          <w:tcPr>
            <w:tcW w:w="4049" w:type="dxa"/>
            <w:gridSpan w:val="5"/>
            <w:vMerge w:val="restart"/>
          </w:tcPr>
          <w:p w:rsidR="009D4742" w:rsidRPr="009775A1" w:rsidRDefault="008D054C" w:rsidP="00E57101">
            <w:pPr>
              <w:overflowPunct w:val="0"/>
              <w:ind w:left="160" w:hangingChars="100" w:hanging="160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9775A1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□</w:t>
            </w:r>
            <w:r w:rsidR="00E57101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 xml:space="preserve">　</w:t>
            </w:r>
            <w:r w:rsidRPr="009775A1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第一種　一般原付（総排気量０．０５Ｌ又は定格出力０．６ｋＷ以下）</w:t>
            </w:r>
          </w:p>
          <w:p w:rsidR="009D4742" w:rsidRPr="009775A1" w:rsidRDefault="008D054C" w:rsidP="00E57101">
            <w:pPr>
              <w:overflowPunct w:val="0"/>
              <w:ind w:left="160" w:hangingChars="100" w:hanging="160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9775A1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□</w:t>
            </w:r>
            <w:r w:rsidR="00E57101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 xml:space="preserve">　</w:t>
            </w:r>
            <w:r w:rsidRPr="009775A1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第一種　一般原付（総排気量０．１２５Ｌ以下かつ最高出力４．０ｋＷ以下）</w:t>
            </w:r>
          </w:p>
          <w:p w:rsidR="009D4742" w:rsidRPr="009775A1" w:rsidRDefault="008D054C" w:rsidP="00E57101">
            <w:pPr>
              <w:overflowPunct w:val="0"/>
              <w:ind w:left="160" w:hangingChars="100" w:hanging="160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9775A1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□</w:t>
            </w:r>
            <w:r w:rsidR="00E57101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 xml:space="preserve">　</w:t>
            </w:r>
            <w:r w:rsidRPr="009775A1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第一種　特定原付（定格出力０．６ｋＷ以下）</w:t>
            </w:r>
          </w:p>
          <w:p w:rsidR="009D4742" w:rsidRPr="009775A1" w:rsidRDefault="008D054C" w:rsidP="00E57101">
            <w:pPr>
              <w:overflowPunct w:val="0"/>
              <w:ind w:left="160" w:hangingChars="100" w:hanging="160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9775A1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□</w:t>
            </w:r>
            <w:r w:rsidR="00E57101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 xml:space="preserve">　</w:t>
            </w:r>
            <w:r w:rsidRPr="009775A1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第二種　乙（総排気量０．０９Ｌ又は定格出力０．８ｋＷ以下）</w:t>
            </w:r>
          </w:p>
          <w:p w:rsidR="009D4742" w:rsidRPr="009775A1" w:rsidRDefault="008D054C" w:rsidP="00E57101">
            <w:pPr>
              <w:overflowPunct w:val="0"/>
              <w:ind w:left="160" w:hangingChars="100" w:hanging="160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9775A1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□</w:t>
            </w:r>
            <w:r w:rsidR="00E57101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 xml:space="preserve">　</w:t>
            </w:r>
            <w:r w:rsidRPr="009775A1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第二種　甲（総排気量０．１２５Ｌ又は定格出力１．０ｋＷ以下）</w:t>
            </w:r>
          </w:p>
          <w:p w:rsidR="009D4742" w:rsidRPr="005407C9" w:rsidRDefault="008D054C" w:rsidP="00531855">
            <w:pPr>
              <w:overflowPunct w:val="0"/>
              <w:ind w:left="160" w:hangingChars="100" w:hanging="160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9775A1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□</w:t>
            </w:r>
            <w:r w:rsidR="00E57101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 xml:space="preserve">　</w:t>
            </w:r>
            <w:r w:rsidRPr="009775A1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ミニカー</w:t>
            </w:r>
          </w:p>
        </w:tc>
        <w:tc>
          <w:tcPr>
            <w:tcW w:w="1204" w:type="dxa"/>
            <w:gridSpan w:val="2"/>
            <w:vMerge w:val="restart"/>
          </w:tcPr>
          <w:p w:rsidR="009D4742" w:rsidRPr="005407C9" w:rsidRDefault="009D4742" w:rsidP="00531855">
            <w:pPr>
              <w:overflowPunct w:val="0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5407C9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□　農耕作業用</w:t>
            </w:r>
          </w:p>
          <w:p w:rsidR="009D4742" w:rsidRPr="005407C9" w:rsidRDefault="009D4742" w:rsidP="00531855">
            <w:pPr>
              <w:overflowPunct w:val="0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5407C9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□　その他</w:t>
            </w:r>
          </w:p>
          <w:p w:rsidR="009D4742" w:rsidRPr="005407C9" w:rsidRDefault="009D4742" w:rsidP="00531855">
            <w:pPr>
              <w:overflowPunct w:val="0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5407C9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（　　　　　）</w:t>
            </w:r>
          </w:p>
        </w:tc>
        <w:tc>
          <w:tcPr>
            <w:tcW w:w="984" w:type="dxa"/>
            <w:gridSpan w:val="3"/>
            <w:vMerge/>
            <w:vAlign w:val="center"/>
          </w:tcPr>
          <w:p w:rsidR="009D4742" w:rsidRPr="005407C9" w:rsidRDefault="009D4742" w:rsidP="00531855">
            <w:pPr>
              <w:overflowPunct w:val="0"/>
              <w:jc w:val="distribute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063" w:type="dxa"/>
            <w:vMerge/>
          </w:tcPr>
          <w:p w:rsidR="009D4742" w:rsidRPr="005407C9" w:rsidRDefault="009D4742" w:rsidP="00531855">
            <w:pPr>
              <w:overflowPunct w:val="0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</w:tr>
      <w:tr w:rsidR="005407C9" w:rsidRPr="005407C9" w:rsidTr="00E57101">
        <w:trPr>
          <w:cantSplit/>
          <w:trHeight w:val="567"/>
        </w:trPr>
        <w:tc>
          <w:tcPr>
            <w:tcW w:w="4392" w:type="dxa"/>
            <w:gridSpan w:val="4"/>
            <w:vMerge/>
            <w:tcBorders>
              <w:left w:val="nil"/>
            </w:tcBorders>
          </w:tcPr>
          <w:p w:rsidR="009D4742" w:rsidRPr="005407C9" w:rsidRDefault="009D4742" w:rsidP="00531855">
            <w:pPr>
              <w:overflowPunct w:val="0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1511" w:type="dxa"/>
            <w:gridSpan w:val="2"/>
            <w:vMerge/>
          </w:tcPr>
          <w:p w:rsidR="009D4742" w:rsidRPr="005407C9" w:rsidRDefault="009D4742" w:rsidP="00531855">
            <w:pPr>
              <w:overflowPunct w:val="0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1511" w:type="dxa"/>
            <w:vMerge/>
          </w:tcPr>
          <w:p w:rsidR="009D4742" w:rsidRPr="005407C9" w:rsidRDefault="009D4742" w:rsidP="00531855">
            <w:pPr>
              <w:overflowPunct w:val="0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4049" w:type="dxa"/>
            <w:gridSpan w:val="5"/>
            <w:vMerge/>
          </w:tcPr>
          <w:p w:rsidR="009D4742" w:rsidRPr="005407C9" w:rsidRDefault="009D4742" w:rsidP="00531855">
            <w:pPr>
              <w:overflowPunct w:val="0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1204" w:type="dxa"/>
            <w:gridSpan w:val="2"/>
            <w:vMerge/>
          </w:tcPr>
          <w:p w:rsidR="009D4742" w:rsidRPr="005407C9" w:rsidRDefault="009D4742" w:rsidP="00531855">
            <w:pPr>
              <w:overflowPunct w:val="0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984" w:type="dxa"/>
            <w:gridSpan w:val="3"/>
            <w:vAlign w:val="center"/>
          </w:tcPr>
          <w:p w:rsidR="009D4742" w:rsidRPr="005407C9" w:rsidRDefault="009D4742" w:rsidP="00531855">
            <w:pPr>
              <w:overflowPunct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5407C9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納税義務発生年月日</w:t>
            </w:r>
          </w:p>
        </w:tc>
        <w:tc>
          <w:tcPr>
            <w:tcW w:w="2063" w:type="dxa"/>
            <w:vAlign w:val="center"/>
          </w:tcPr>
          <w:p w:rsidR="009D4742" w:rsidRPr="005407C9" w:rsidRDefault="009D4742" w:rsidP="00531855">
            <w:pPr>
              <w:overflowPunct w:val="0"/>
              <w:ind w:rightChars="100" w:right="210"/>
              <w:jc w:val="right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5407C9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年　　月　　日</w:t>
            </w:r>
          </w:p>
        </w:tc>
      </w:tr>
      <w:tr w:rsidR="005407C9" w:rsidRPr="005407C9" w:rsidTr="00E57101">
        <w:trPr>
          <w:cantSplit/>
          <w:trHeight w:val="518"/>
        </w:trPr>
        <w:tc>
          <w:tcPr>
            <w:tcW w:w="4392" w:type="dxa"/>
            <w:gridSpan w:val="4"/>
            <w:vMerge/>
            <w:tcBorders>
              <w:left w:val="nil"/>
            </w:tcBorders>
          </w:tcPr>
          <w:p w:rsidR="009D4742" w:rsidRPr="005407C9" w:rsidRDefault="009D4742" w:rsidP="00531855">
            <w:pPr>
              <w:overflowPunct w:val="0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1511" w:type="dxa"/>
            <w:gridSpan w:val="2"/>
            <w:vMerge/>
          </w:tcPr>
          <w:p w:rsidR="009D4742" w:rsidRPr="005407C9" w:rsidRDefault="009D4742" w:rsidP="00531855">
            <w:pPr>
              <w:overflowPunct w:val="0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1511" w:type="dxa"/>
            <w:vMerge/>
          </w:tcPr>
          <w:p w:rsidR="009D4742" w:rsidRPr="005407C9" w:rsidRDefault="009D4742" w:rsidP="00531855">
            <w:pPr>
              <w:overflowPunct w:val="0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4049" w:type="dxa"/>
            <w:gridSpan w:val="5"/>
            <w:vMerge/>
          </w:tcPr>
          <w:p w:rsidR="009D4742" w:rsidRPr="005407C9" w:rsidRDefault="009D4742" w:rsidP="00531855">
            <w:pPr>
              <w:overflowPunct w:val="0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1204" w:type="dxa"/>
            <w:gridSpan w:val="2"/>
            <w:vMerge/>
          </w:tcPr>
          <w:p w:rsidR="009D4742" w:rsidRPr="005407C9" w:rsidRDefault="009D4742" w:rsidP="00531855">
            <w:pPr>
              <w:overflowPunct w:val="0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984" w:type="dxa"/>
            <w:gridSpan w:val="3"/>
            <w:vAlign w:val="center"/>
          </w:tcPr>
          <w:p w:rsidR="009D4742" w:rsidRPr="005407C9" w:rsidRDefault="009D4742" w:rsidP="00531855">
            <w:pPr>
              <w:overflowPunct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5407C9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旧標識番号</w:t>
            </w:r>
          </w:p>
        </w:tc>
        <w:tc>
          <w:tcPr>
            <w:tcW w:w="2063" w:type="dxa"/>
          </w:tcPr>
          <w:p w:rsidR="009D4742" w:rsidRPr="005407C9" w:rsidRDefault="009D4742" w:rsidP="00531855">
            <w:pPr>
              <w:overflowPunct w:val="0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</w:tr>
      <w:tr w:rsidR="005407C9" w:rsidRPr="005407C9" w:rsidTr="00E57101">
        <w:trPr>
          <w:cantSplit/>
          <w:trHeight w:val="680"/>
        </w:trPr>
        <w:tc>
          <w:tcPr>
            <w:tcW w:w="398" w:type="dxa"/>
            <w:vMerge w:val="restart"/>
            <w:textDirection w:val="tbRlV"/>
            <w:vAlign w:val="center"/>
          </w:tcPr>
          <w:p w:rsidR="009D4742" w:rsidRPr="005407C9" w:rsidRDefault="009D4742" w:rsidP="00531855">
            <w:pPr>
              <w:overflowPunct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5407C9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納税（申告・報告）義務者</w:t>
            </w:r>
          </w:p>
        </w:tc>
        <w:tc>
          <w:tcPr>
            <w:tcW w:w="398" w:type="dxa"/>
            <w:vMerge w:val="restart"/>
            <w:textDirection w:val="tbRlV"/>
            <w:vAlign w:val="center"/>
          </w:tcPr>
          <w:p w:rsidR="009D4742" w:rsidRPr="005407C9" w:rsidRDefault="009D4742" w:rsidP="00531855">
            <w:pPr>
              <w:overflowPunct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5407C9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所有者</w:t>
            </w:r>
          </w:p>
        </w:tc>
        <w:tc>
          <w:tcPr>
            <w:tcW w:w="1140" w:type="dxa"/>
            <w:vMerge w:val="restart"/>
            <w:vAlign w:val="center"/>
          </w:tcPr>
          <w:p w:rsidR="009D4742" w:rsidRPr="005407C9" w:rsidRDefault="009D4742" w:rsidP="0053185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5407C9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住所</w:t>
            </w:r>
          </w:p>
          <w:p w:rsidR="009D4742" w:rsidRPr="005407C9" w:rsidRDefault="009D4742" w:rsidP="0053185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5407C9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又は</w:t>
            </w:r>
          </w:p>
          <w:p w:rsidR="009D4742" w:rsidRPr="005407C9" w:rsidRDefault="009D4742" w:rsidP="0053185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5407C9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所在地</w:t>
            </w:r>
          </w:p>
        </w:tc>
        <w:tc>
          <w:tcPr>
            <w:tcW w:w="5478" w:type="dxa"/>
            <w:gridSpan w:val="4"/>
            <w:vMerge w:val="restart"/>
          </w:tcPr>
          <w:p w:rsidR="009D4742" w:rsidRPr="005407C9" w:rsidRDefault="009D4742" w:rsidP="00531855">
            <w:pPr>
              <w:overflowPunct w:val="0"/>
              <w:spacing w:before="33"/>
              <w:textAlignment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5407C9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〒</w:t>
            </w:r>
            <w:r w:rsidRPr="005407C9">
              <w:rPr>
                <w:rFonts w:asciiTheme="minorEastAsia" w:eastAsiaTheme="minorEastAsia" w:hAnsiTheme="minorEastAsia"/>
                <w:noProof/>
                <w:color w:val="000000" w:themeColor="text1"/>
                <w:sz w:val="16"/>
                <w:szCs w:val="16"/>
              </w:rPr>
              <w:drawing>
                <wp:inline distT="0" distB="0" distL="0" distR="0" wp14:anchorId="0F6980AD" wp14:editId="5D7A2A5D">
                  <wp:extent cx="1162050" cy="184150"/>
                  <wp:effectExtent l="0" t="0" r="0" b="635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8" w:type="dxa"/>
            <w:gridSpan w:val="2"/>
            <w:vAlign w:val="center"/>
          </w:tcPr>
          <w:p w:rsidR="009D4742" w:rsidRPr="005407C9" w:rsidRDefault="009D4742" w:rsidP="00531855">
            <w:pPr>
              <w:overflowPunct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5407C9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所有形態</w:t>
            </w:r>
          </w:p>
        </w:tc>
        <w:tc>
          <w:tcPr>
            <w:tcW w:w="6252" w:type="dxa"/>
            <w:gridSpan w:val="9"/>
            <w:vAlign w:val="center"/>
          </w:tcPr>
          <w:p w:rsidR="009D4742" w:rsidRPr="005407C9" w:rsidRDefault="009D4742" w:rsidP="00531855">
            <w:pPr>
              <w:overflowPunct w:val="0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5407C9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１　自己所有　　　２　所有権留保　　　３　商品車　　　４　リース車</w:t>
            </w:r>
          </w:p>
          <w:p w:rsidR="009D4742" w:rsidRPr="005407C9" w:rsidRDefault="009D4742" w:rsidP="00531855">
            <w:pPr>
              <w:overflowPunct w:val="0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5407C9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５　その他（　　　　　　　　　　　　　）</w:t>
            </w:r>
          </w:p>
        </w:tc>
      </w:tr>
      <w:tr w:rsidR="005407C9" w:rsidRPr="005407C9" w:rsidTr="00E57101">
        <w:trPr>
          <w:cantSplit/>
          <w:trHeight w:val="234"/>
        </w:trPr>
        <w:tc>
          <w:tcPr>
            <w:tcW w:w="398" w:type="dxa"/>
            <w:vMerge/>
          </w:tcPr>
          <w:p w:rsidR="009D4742" w:rsidRPr="005407C9" w:rsidRDefault="009D4742" w:rsidP="00531855">
            <w:pPr>
              <w:overflowPunct w:val="0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98" w:type="dxa"/>
            <w:vMerge/>
          </w:tcPr>
          <w:p w:rsidR="009D4742" w:rsidRPr="005407C9" w:rsidRDefault="009D4742" w:rsidP="00531855">
            <w:pPr>
              <w:overflowPunct w:val="0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1140" w:type="dxa"/>
            <w:vMerge/>
          </w:tcPr>
          <w:p w:rsidR="009D4742" w:rsidRPr="005407C9" w:rsidRDefault="009D4742" w:rsidP="00531855">
            <w:pPr>
              <w:overflowPunct w:val="0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5478" w:type="dxa"/>
            <w:gridSpan w:val="4"/>
            <w:vMerge/>
          </w:tcPr>
          <w:p w:rsidR="009D4742" w:rsidRPr="005407C9" w:rsidRDefault="009D4742" w:rsidP="00531855">
            <w:pPr>
              <w:overflowPunct w:val="0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048" w:type="dxa"/>
            <w:gridSpan w:val="2"/>
            <w:vMerge w:val="restart"/>
            <w:vAlign w:val="center"/>
          </w:tcPr>
          <w:p w:rsidR="009D4742" w:rsidRPr="005407C9" w:rsidRDefault="009D4742" w:rsidP="00531855">
            <w:pPr>
              <w:overflowPunct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5407C9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主たる定置場</w:t>
            </w:r>
          </w:p>
          <w:p w:rsidR="009D4742" w:rsidRPr="005407C9" w:rsidRDefault="009D4742" w:rsidP="00531855">
            <w:pPr>
              <w:overflowPunct w:val="0"/>
              <w:ind w:left="180" w:hanging="180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5407C9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※（　）内は旧主たる定置場所在</w:t>
            </w:r>
            <w:r w:rsidRPr="005407C9">
              <w:rPr>
                <w:rFonts w:hint="eastAsia"/>
                <w:color w:val="000000" w:themeColor="text1"/>
                <w:sz w:val="16"/>
              </w:rPr>
              <w:t>の</w:t>
            </w:r>
            <w:r w:rsidRPr="005407C9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市町村名を記入</w:t>
            </w:r>
          </w:p>
        </w:tc>
        <w:tc>
          <w:tcPr>
            <w:tcW w:w="6252" w:type="dxa"/>
            <w:gridSpan w:val="9"/>
            <w:vMerge w:val="restart"/>
            <w:vAlign w:val="center"/>
          </w:tcPr>
          <w:p w:rsidR="009D4742" w:rsidRPr="005407C9" w:rsidRDefault="009D4742" w:rsidP="00531855">
            <w:pPr>
              <w:overflowPunct w:val="0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5407C9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１　左記所有者の住所又は所在地と同じ　　　　　　　　　（　　　　　）</w:t>
            </w:r>
          </w:p>
        </w:tc>
      </w:tr>
      <w:tr w:rsidR="005407C9" w:rsidRPr="005407C9" w:rsidTr="00E57101">
        <w:trPr>
          <w:cantSplit/>
        </w:trPr>
        <w:tc>
          <w:tcPr>
            <w:tcW w:w="398" w:type="dxa"/>
            <w:vMerge/>
          </w:tcPr>
          <w:p w:rsidR="009D4742" w:rsidRPr="005407C9" w:rsidRDefault="009D4742" w:rsidP="00531855">
            <w:pPr>
              <w:overflowPunct w:val="0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98" w:type="dxa"/>
            <w:vMerge/>
          </w:tcPr>
          <w:p w:rsidR="009D4742" w:rsidRPr="005407C9" w:rsidRDefault="009D4742" w:rsidP="00531855">
            <w:pPr>
              <w:overflowPunct w:val="0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1140" w:type="dxa"/>
            <w:vMerge w:val="restart"/>
          </w:tcPr>
          <w:p w:rsidR="009D4742" w:rsidRPr="005407C9" w:rsidRDefault="009D4742" w:rsidP="00531855">
            <w:pPr>
              <w:overflowPunct w:val="0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5407C9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（フリガナ）</w:t>
            </w:r>
          </w:p>
          <w:p w:rsidR="009D4742" w:rsidRPr="005407C9" w:rsidRDefault="009D4742" w:rsidP="00531855">
            <w:pPr>
              <w:overflowPunct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5407C9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氏名</w:t>
            </w:r>
          </w:p>
          <w:p w:rsidR="009D4742" w:rsidRPr="005407C9" w:rsidRDefault="009D4742" w:rsidP="00531855">
            <w:pPr>
              <w:overflowPunct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5407C9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又は</w:t>
            </w:r>
          </w:p>
          <w:p w:rsidR="009D4742" w:rsidRPr="005407C9" w:rsidRDefault="009D4742" w:rsidP="00531855">
            <w:pPr>
              <w:overflowPunct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5407C9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名称</w:t>
            </w:r>
          </w:p>
        </w:tc>
        <w:tc>
          <w:tcPr>
            <w:tcW w:w="5478" w:type="dxa"/>
            <w:gridSpan w:val="4"/>
            <w:tcBorders>
              <w:bottom w:val="dashed" w:sz="4" w:space="0" w:color="auto"/>
            </w:tcBorders>
          </w:tcPr>
          <w:p w:rsidR="009D4742" w:rsidRPr="005407C9" w:rsidRDefault="009D4742" w:rsidP="00531855">
            <w:pPr>
              <w:overflowPunct w:val="0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048" w:type="dxa"/>
            <w:gridSpan w:val="2"/>
            <w:vMerge/>
          </w:tcPr>
          <w:p w:rsidR="009D4742" w:rsidRPr="005407C9" w:rsidRDefault="009D4742" w:rsidP="00531855">
            <w:pPr>
              <w:overflowPunct w:val="0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6252" w:type="dxa"/>
            <w:gridSpan w:val="9"/>
            <w:vMerge/>
            <w:tcBorders>
              <w:bottom w:val="dashed" w:sz="4" w:space="0" w:color="auto"/>
            </w:tcBorders>
            <w:vAlign w:val="center"/>
          </w:tcPr>
          <w:p w:rsidR="009D4742" w:rsidRPr="005407C9" w:rsidRDefault="009D4742" w:rsidP="00531855">
            <w:pPr>
              <w:overflowPunct w:val="0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</w:tr>
      <w:tr w:rsidR="005407C9" w:rsidRPr="005407C9" w:rsidTr="00E57101">
        <w:trPr>
          <w:cantSplit/>
          <w:trHeight w:val="227"/>
        </w:trPr>
        <w:tc>
          <w:tcPr>
            <w:tcW w:w="398" w:type="dxa"/>
            <w:vMerge/>
          </w:tcPr>
          <w:p w:rsidR="009D4742" w:rsidRPr="005407C9" w:rsidRDefault="009D4742" w:rsidP="00531855">
            <w:pPr>
              <w:overflowPunct w:val="0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98" w:type="dxa"/>
            <w:vMerge/>
          </w:tcPr>
          <w:p w:rsidR="009D4742" w:rsidRPr="005407C9" w:rsidRDefault="009D4742" w:rsidP="00531855">
            <w:pPr>
              <w:overflowPunct w:val="0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1140" w:type="dxa"/>
            <w:vMerge/>
          </w:tcPr>
          <w:p w:rsidR="009D4742" w:rsidRPr="005407C9" w:rsidRDefault="009D4742" w:rsidP="00531855">
            <w:pPr>
              <w:overflowPunct w:val="0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5478" w:type="dxa"/>
            <w:gridSpan w:val="4"/>
            <w:tcBorders>
              <w:top w:val="dashed" w:sz="4" w:space="0" w:color="auto"/>
            </w:tcBorders>
            <w:vAlign w:val="center"/>
          </w:tcPr>
          <w:p w:rsidR="009D4742" w:rsidRPr="005407C9" w:rsidRDefault="009D4742" w:rsidP="00531855">
            <w:pPr>
              <w:overflowPunct w:val="0"/>
              <w:jc w:val="right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048" w:type="dxa"/>
            <w:gridSpan w:val="2"/>
            <w:vMerge/>
          </w:tcPr>
          <w:p w:rsidR="009D4742" w:rsidRPr="005407C9" w:rsidRDefault="009D4742" w:rsidP="00531855">
            <w:pPr>
              <w:overflowPunct w:val="0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6252" w:type="dxa"/>
            <w:gridSpan w:val="9"/>
            <w:vMerge w:val="restart"/>
            <w:tcBorders>
              <w:top w:val="dashed" w:sz="4" w:space="0" w:color="auto"/>
            </w:tcBorders>
            <w:vAlign w:val="center"/>
          </w:tcPr>
          <w:p w:rsidR="009D4742" w:rsidRPr="005407C9" w:rsidRDefault="009D4742" w:rsidP="00531855">
            <w:pPr>
              <w:overflowPunct w:val="0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5407C9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２　　　　　　　　　　　　　　　　　　　　　　　　　　（　　　　　）</w:t>
            </w:r>
          </w:p>
        </w:tc>
      </w:tr>
      <w:tr w:rsidR="005407C9" w:rsidRPr="005407C9" w:rsidTr="00E57101">
        <w:trPr>
          <w:cantSplit/>
          <w:trHeight w:val="208"/>
        </w:trPr>
        <w:tc>
          <w:tcPr>
            <w:tcW w:w="398" w:type="dxa"/>
            <w:vMerge/>
          </w:tcPr>
          <w:p w:rsidR="009D4742" w:rsidRPr="005407C9" w:rsidRDefault="009D4742" w:rsidP="00531855">
            <w:pPr>
              <w:overflowPunct w:val="0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98" w:type="dxa"/>
            <w:vMerge/>
          </w:tcPr>
          <w:p w:rsidR="009D4742" w:rsidRPr="005407C9" w:rsidRDefault="009D4742" w:rsidP="00531855">
            <w:pPr>
              <w:overflowPunct w:val="0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1140" w:type="dxa"/>
            <w:vMerge w:val="restart"/>
            <w:vAlign w:val="center"/>
          </w:tcPr>
          <w:p w:rsidR="009D4742" w:rsidRPr="005407C9" w:rsidRDefault="009D4742" w:rsidP="00531855">
            <w:pPr>
              <w:overflowPunct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5407C9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生年月日</w:t>
            </w:r>
          </w:p>
        </w:tc>
        <w:tc>
          <w:tcPr>
            <w:tcW w:w="2456" w:type="dxa"/>
            <w:vMerge w:val="restart"/>
            <w:vAlign w:val="center"/>
          </w:tcPr>
          <w:p w:rsidR="009D4742" w:rsidRPr="005407C9" w:rsidRDefault="009D4742" w:rsidP="00531855">
            <w:pPr>
              <w:overflowPunct w:val="0"/>
              <w:jc w:val="right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5407C9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年　　月　　日</w:t>
            </w:r>
          </w:p>
        </w:tc>
        <w:tc>
          <w:tcPr>
            <w:tcW w:w="992" w:type="dxa"/>
            <w:vMerge w:val="restart"/>
            <w:vAlign w:val="center"/>
          </w:tcPr>
          <w:p w:rsidR="009D4742" w:rsidRPr="005407C9" w:rsidRDefault="009D4742" w:rsidP="00531855">
            <w:pPr>
              <w:overflowPunct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5407C9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電話番号</w:t>
            </w:r>
          </w:p>
        </w:tc>
        <w:tc>
          <w:tcPr>
            <w:tcW w:w="2030" w:type="dxa"/>
            <w:gridSpan w:val="2"/>
            <w:vMerge w:val="restart"/>
          </w:tcPr>
          <w:p w:rsidR="009D4742" w:rsidRPr="005407C9" w:rsidRDefault="009D4742" w:rsidP="00531855">
            <w:pPr>
              <w:overflowPunct w:val="0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048" w:type="dxa"/>
            <w:gridSpan w:val="2"/>
            <w:vMerge/>
          </w:tcPr>
          <w:p w:rsidR="009D4742" w:rsidRPr="005407C9" w:rsidRDefault="009D4742" w:rsidP="00531855">
            <w:pPr>
              <w:overflowPunct w:val="0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6252" w:type="dxa"/>
            <w:gridSpan w:val="9"/>
            <w:vMerge/>
          </w:tcPr>
          <w:p w:rsidR="009D4742" w:rsidRPr="005407C9" w:rsidRDefault="009D4742" w:rsidP="00531855">
            <w:pPr>
              <w:overflowPunct w:val="0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</w:tr>
      <w:tr w:rsidR="005407C9" w:rsidRPr="005407C9" w:rsidTr="00E57101">
        <w:trPr>
          <w:cantSplit/>
          <w:trHeight w:val="70"/>
        </w:trPr>
        <w:tc>
          <w:tcPr>
            <w:tcW w:w="398" w:type="dxa"/>
            <w:vMerge/>
          </w:tcPr>
          <w:p w:rsidR="009D4742" w:rsidRPr="005407C9" w:rsidRDefault="009D4742" w:rsidP="00531855">
            <w:pPr>
              <w:overflowPunct w:val="0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98" w:type="dxa"/>
            <w:vMerge/>
          </w:tcPr>
          <w:p w:rsidR="009D4742" w:rsidRPr="005407C9" w:rsidRDefault="009D4742" w:rsidP="00531855">
            <w:pPr>
              <w:overflowPunct w:val="0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1140" w:type="dxa"/>
            <w:vMerge/>
          </w:tcPr>
          <w:p w:rsidR="009D4742" w:rsidRPr="005407C9" w:rsidRDefault="009D4742" w:rsidP="00531855">
            <w:pPr>
              <w:overflowPunct w:val="0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456" w:type="dxa"/>
            <w:vMerge/>
          </w:tcPr>
          <w:p w:rsidR="009D4742" w:rsidRPr="005407C9" w:rsidRDefault="009D4742" w:rsidP="00531855">
            <w:pPr>
              <w:overflowPunct w:val="0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9D4742" w:rsidRPr="005407C9" w:rsidRDefault="009D4742" w:rsidP="00531855">
            <w:pPr>
              <w:overflowPunct w:val="0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030" w:type="dxa"/>
            <w:gridSpan w:val="2"/>
            <w:vMerge/>
          </w:tcPr>
          <w:p w:rsidR="009D4742" w:rsidRPr="005407C9" w:rsidRDefault="009D4742" w:rsidP="00531855">
            <w:pPr>
              <w:overflowPunct w:val="0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766" w:type="dxa"/>
            <w:gridSpan w:val="4"/>
            <w:vAlign w:val="center"/>
          </w:tcPr>
          <w:p w:rsidR="009D4742" w:rsidRPr="005407C9" w:rsidRDefault="009D4742" w:rsidP="00360B65">
            <w:pPr>
              <w:overflowPunct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5407C9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車名</w:t>
            </w:r>
          </w:p>
        </w:tc>
        <w:tc>
          <w:tcPr>
            <w:tcW w:w="2767" w:type="dxa"/>
            <w:gridSpan w:val="4"/>
            <w:vAlign w:val="center"/>
          </w:tcPr>
          <w:p w:rsidR="009D4742" w:rsidRPr="005407C9" w:rsidRDefault="009D4742" w:rsidP="00531855">
            <w:pPr>
              <w:overflowPunct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5407C9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型式及び年式</w:t>
            </w:r>
          </w:p>
        </w:tc>
        <w:tc>
          <w:tcPr>
            <w:tcW w:w="2767" w:type="dxa"/>
            <w:gridSpan w:val="3"/>
            <w:vAlign w:val="center"/>
          </w:tcPr>
          <w:p w:rsidR="009D4742" w:rsidRPr="005407C9" w:rsidRDefault="009D4742" w:rsidP="00531855">
            <w:pPr>
              <w:overflowPunct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5407C9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原動機の型式番号</w:t>
            </w:r>
          </w:p>
        </w:tc>
      </w:tr>
      <w:tr w:rsidR="005407C9" w:rsidRPr="005407C9" w:rsidTr="00E57101">
        <w:trPr>
          <w:cantSplit/>
          <w:trHeight w:val="454"/>
        </w:trPr>
        <w:tc>
          <w:tcPr>
            <w:tcW w:w="398" w:type="dxa"/>
            <w:vMerge/>
          </w:tcPr>
          <w:p w:rsidR="009D4742" w:rsidRPr="005407C9" w:rsidRDefault="009D4742" w:rsidP="00531855">
            <w:pPr>
              <w:overflowPunct w:val="0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98" w:type="dxa"/>
            <w:vMerge w:val="restart"/>
            <w:textDirection w:val="tbRlV"/>
            <w:vAlign w:val="center"/>
          </w:tcPr>
          <w:p w:rsidR="009D4742" w:rsidRPr="005407C9" w:rsidRDefault="009D4742" w:rsidP="00531855">
            <w:pPr>
              <w:overflowPunct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5407C9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使用者</w:t>
            </w:r>
          </w:p>
        </w:tc>
        <w:tc>
          <w:tcPr>
            <w:tcW w:w="1140" w:type="dxa"/>
            <w:vMerge w:val="restart"/>
            <w:vAlign w:val="center"/>
          </w:tcPr>
          <w:p w:rsidR="009D4742" w:rsidRPr="005407C9" w:rsidRDefault="009D4742" w:rsidP="00531855">
            <w:pPr>
              <w:jc w:val="center"/>
              <w:rPr>
                <w:color w:val="000000" w:themeColor="text1"/>
                <w:sz w:val="16"/>
              </w:rPr>
            </w:pPr>
            <w:r w:rsidRPr="005407C9">
              <w:rPr>
                <w:rFonts w:hint="eastAsia"/>
                <w:color w:val="000000" w:themeColor="text1"/>
                <w:sz w:val="16"/>
              </w:rPr>
              <w:t>住所</w:t>
            </w:r>
          </w:p>
          <w:p w:rsidR="009D4742" w:rsidRPr="005407C9" w:rsidRDefault="009D4742" w:rsidP="00531855">
            <w:pPr>
              <w:jc w:val="center"/>
              <w:rPr>
                <w:color w:val="000000" w:themeColor="text1"/>
                <w:sz w:val="16"/>
              </w:rPr>
            </w:pPr>
            <w:r w:rsidRPr="005407C9">
              <w:rPr>
                <w:rFonts w:hint="eastAsia"/>
                <w:color w:val="000000" w:themeColor="text1"/>
                <w:sz w:val="16"/>
              </w:rPr>
              <w:t>又は</w:t>
            </w:r>
          </w:p>
          <w:p w:rsidR="009D4742" w:rsidRPr="005407C9" w:rsidRDefault="009D4742" w:rsidP="00531855">
            <w:pPr>
              <w:jc w:val="center"/>
              <w:rPr>
                <w:color w:val="000000" w:themeColor="text1"/>
              </w:rPr>
            </w:pPr>
            <w:r w:rsidRPr="005407C9">
              <w:rPr>
                <w:rFonts w:hint="eastAsia"/>
                <w:color w:val="000000" w:themeColor="text1"/>
                <w:sz w:val="16"/>
              </w:rPr>
              <w:t>所在地</w:t>
            </w:r>
          </w:p>
        </w:tc>
        <w:tc>
          <w:tcPr>
            <w:tcW w:w="5478" w:type="dxa"/>
            <w:gridSpan w:val="4"/>
            <w:vMerge w:val="restart"/>
          </w:tcPr>
          <w:p w:rsidR="009D4742" w:rsidRPr="005407C9" w:rsidRDefault="009D4742" w:rsidP="00531855">
            <w:pPr>
              <w:overflowPunct w:val="0"/>
              <w:spacing w:before="33"/>
              <w:textAlignment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5407C9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〒</w:t>
            </w:r>
            <w:r w:rsidRPr="005407C9">
              <w:rPr>
                <w:rFonts w:asciiTheme="minorEastAsia" w:eastAsiaTheme="minorEastAsia" w:hAnsiTheme="minorEastAsia"/>
                <w:noProof/>
                <w:color w:val="000000" w:themeColor="text1"/>
                <w:sz w:val="16"/>
                <w:szCs w:val="16"/>
              </w:rPr>
              <w:drawing>
                <wp:inline distT="0" distB="0" distL="0" distR="0" wp14:anchorId="32B8107F" wp14:editId="5A5DA264">
                  <wp:extent cx="1162050" cy="184150"/>
                  <wp:effectExtent l="0" t="0" r="0" b="6350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6" w:type="dxa"/>
            <w:gridSpan w:val="4"/>
          </w:tcPr>
          <w:p w:rsidR="009D4742" w:rsidRPr="005407C9" w:rsidRDefault="009D4742" w:rsidP="00531855">
            <w:pPr>
              <w:overflowPunct w:val="0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767" w:type="dxa"/>
            <w:gridSpan w:val="4"/>
            <w:vAlign w:val="center"/>
          </w:tcPr>
          <w:p w:rsidR="009D4742" w:rsidRPr="005407C9" w:rsidRDefault="009D4742" w:rsidP="00531855">
            <w:pPr>
              <w:overflowPunct w:val="0"/>
              <w:jc w:val="right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5407C9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型</w:t>
            </w:r>
          </w:p>
          <w:p w:rsidR="009D4742" w:rsidRPr="005407C9" w:rsidRDefault="009D4742" w:rsidP="00531855">
            <w:pPr>
              <w:overflowPunct w:val="0"/>
              <w:jc w:val="right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5407C9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年式</w:t>
            </w:r>
          </w:p>
        </w:tc>
        <w:tc>
          <w:tcPr>
            <w:tcW w:w="2767" w:type="dxa"/>
            <w:gridSpan w:val="3"/>
          </w:tcPr>
          <w:p w:rsidR="009D4742" w:rsidRPr="005407C9" w:rsidRDefault="009D4742" w:rsidP="00531855">
            <w:pPr>
              <w:overflowPunct w:val="0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</w:tr>
      <w:tr w:rsidR="005407C9" w:rsidRPr="005407C9" w:rsidTr="00E57101">
        <w:trPr>
          <w:cantSplit/>
        </w:trPr>
        <w:tc>
          <w:tcPr>
            <w:tcW w:w="398" w:type="dxa"/>
            <w:vMerge/>
          </w:tcPr>
          <w:p w:rsidR="009D4742" w:rsidRPr="005407C9" w:rsidRDefault="009D4742" w:rsidP="00531855">
            <w:pPr>
              <w:overflowPunct w:val="0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98" w:type="dxa"/>
            <w:vMerge/>
          </w:tcPr>
          <w:p w:rsidR="009D4742" w:rsidRPr="005407C9" w:rsidRDefault="009D4742" w:rsidP="00531855">
            <w:pPr>
              <w:overflowPunct w:val="0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1140" w:type="dxa"/>
            <w:vMerge/>
          </w:tcPr>
          <w:p w:rsidR="009D4742" w:rsidRPr="005407C9" w:rsidRDefault="009D4742" w:rsidP="00531855">
            <w:pPr>
              <w:overflowPunct w:val="0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5478" w:type="dxa"/>
            <w:gridSpan w:val="4"/>
            <w:vMerge/>
          </w:tcPr>
          <w:p w:rsidR="009D4742" w:rsidRPr="005407C9" w:rsidRDefault="009D4742" w:rsidP="00531855">
            <w:pPr>
              <w:overflowPunct w:val="0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766" w:type="dxa"/>
            <w:gridSpan w:val="4"/>
            <w:vAlign w:val="center"/>
          </w:tcPr>
          <w:p w:rsidR="009D4742" w:rsidRPr="005407C9" w:rsidRDefault="009D4742" w:rsidP="00360B65">
            <w:pPr>
              <w:overflowPunct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5407C9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車台番号</w:t>
            </w:r>
          </w:p>
        </w:tc>
        <w:tc>
          <w:tcPr>
            <w:tcW w:w="2767" w:type="dxa"/>
            <w:gridSpan w:val="4"/>
            <w:vAlign w:val="center"/>
          </w:tcPr>
          <w:p w:rsidR="009D4742" w:rsidRPr="005407C9" w:rsidRDefault="009D4742" w:rsidP="00531855">
            <w:pPr>
              <w:overflowPunct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5407C9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型式認定番号</w:t>
            </w:r>
          </w:p>
        </w:tc>
        <w:tc>
          <w:tcPr>
            <w:tcW w:w="2767" w:type="dxa"/>
            <w:gridSpan w:val="3"/>
            <w:vAlign w:val="center"/>
          </w:tcPr>
          <w:p w:rsidR="009D4742" w:rsidRPr="005407C9" w:rsidRDefault="009D4742" w:rsidP="00531855">
            <w:pPr>
              <w:overflowPunct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5407C9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総排気量又は定格出力</w:t>
            </w:r>
          </w:p>
        </w:tc>
      </w:tr>
      <w:tr w:rsidR="005407C9" w:rsidRPr="005407C9" w:rsidTr="00E57101">
        <w:trPr>
          <w:cantSplit/>
          <w:trHeight w:val="454"/>
        </w:trPr>
        <w:tc>
          <w:tcPr>
            <w:tcW w:w="398" w:type="dxa"/>
            <w:vMerge/>
          </w:tcPr>
          <w:p w:rsidR="009D4742" w:rsidRPr="005407C9" w:rsidRDefault="009D4742" w:rsidP="00531855">
            <w:pPr>
              <w:overflowPunct w:val="0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98" w:type="dxa"/>
            <w:vMerge/>
          </w:tcPr>
          <w:p w:rsidR="009D4742" w:rsidRPr="005407C9" w:rsidRDefault="009D4742" w:rsidP="00531855">
            <w:pPr>
              <w:overflowPunct w:val="0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1140" w:type="dxa"/>
            <w:vMerge/>
          </w:tcPr>
          <w:p w:rsidR="009D4742" w:rsidRPr="005407C9" w:rsidRDefault="009D4742" w:rsidP="00531855">
            <w:pPr>
              <w:overflowPunct w:val="0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5478" w:type="dxa"/>
            <w:gridSpan w:val="4"/>
            <w:vMerge/>
          </w:tcPr>
          <w:p w:rsidR="009D4742" w:rsidRPr="005407C9" w:rsidRDefault="009D4742" w:rsidP="00531855">
            <w:pPr>
              <w:overflowPunct w:val="0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766" w:type="dxa"/>
            <w:gridSpan w:val="4"/>
          </w:tcPr>
          <w:p w:rsidR="009D4742" w:rsidRPr="005407C9" w:rsidRDefault="009D4742" w:rsidP="00531855">
            <w:pPr>
              <w:overflowPunct w:val="0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767" w:type="dxa"/>
            <w:gridSpan w:val="4"/>
          </w:tcPr>
          <w:p w:rsidR="009D4742" w:rsidRPr="005407C9" w:rsidRDefault="009D4742" w:rsidP="00531855">
            <w:pPr>
              <w:overflowPunct w:val="0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767" w:type="dxa"/>
            <w:gridSpan w:val="3"/>
            <w:vAlign w:val="center"/>
          </w:tcPr>
          <w:p w:rsidR="009D4742" w:rsidRPr="005407C9" w:rsidRDefault="009D4742" w:rsidP="00531855">
            <w:pPr>
              <w:overflowPunct w:val="0"/>
              <w:jc w:val="right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  <w:p w:rsidR="009D4742" w:rsidRPr="005407C9" w:rsidRDefault="009D4742" w:rsidP="00531855">
            <w:pPr>
              <w:overflowPunct w:val="0"/>
              <w:jc w:val="right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</w:tr>
      <w:tr w:rsidR="005407C9" w:rsidRPr="005407C9" w:rsidTr="00E57101">
        <w:trPr>
          <w:cantSplit/>
          <w:trHeight w:val="139"/>
        </w:trPr>
        <w:tc>
          <w:tcPr>
            <w:tcW w:w="398" w:type="dxa"/>
            <w:vMerge/>
          </w:tcPr>
          <w:p w:rsidR="009D4742" w:rsidRPr="005407C9" w:rsidRDefault="009D4742" w:rsidP="00531855">
            <w:pPr>
              <w:overflowPunct w:val="0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98" w:type="dxa"/>
            <w:vMerge/>
          </w:tcPr>
          <w:p w:rsidR="009D4742" w:rsidRPr="005407C9" w:rsidRDefault="009D4742" w:rsidP="00531855">
            <w:pPr>
              <w:overflowPunct w:val="0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1140" w:type="dxa"/>
            <w:vMerge w:val="restart"/>
          </w:tcPr>
          <w:p w:rsidR="009D4742" w:rsidRPr="005407C9" w:rsidRDefault="009D4742" w:rsidP="00531855">
            <w:pPr>
              <w:overflowPunct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5407C9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（フリガナ）</w:t>
            </w:r>
          </w:p>
          <w:p w:rsidR="009D4742" w:rsidRPr="005407C9" w:rsidRDefault="009D4742" w:rsidP="00531855">
            <w:pPr>
              <w:overflowPunct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5407C9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氏名</w:t>
            </w:r>
          </w:p>
          <w:p w:rsidR="009D4742" w:rsidRPr="005407C9" w:rsidRDefault="009D4742" w:rsidP="00531855">
            <w:pPr>
              <w:overflowPunct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5407C9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又は</w:t>
            </w:r>
          </w:p>
          <w:p w:rsidR="009D4742" w:rsidRPr="005407C9" w:rsidRDefault="009D4742" w:rsidP="00531855">
            <w:pPr>
              <w:overflowPunct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5407C9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名称</w:t>
            </w:r>
          </w:p>
        </w:tc>
        <w:tc>
          <w:tcPr>
            <w:tcW w:w="5478" w:type="dxa"/>
            <w:gridSpan w:val="4"/>
            <w:tcBorders>
              <w:bottom w:val="dashed" w:sz="4" w:space="0" w:color="auto"/>
            </w:tcBorders>
          </w:tcPr>
          <w:p w:rsidR="009D4742" w:rsidRPr="005407C9" w:rsidRDefault="009D4742" w:rsidP="00531855">
            <w:pPr>
              <w:overflowPunct w:val="0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075" w:type="dxa"/>
            <w:gridSpan w:val="3"/>
            <w:vAlign w:val="center"/>
          </w:tcPr>
          <w:p w:rsidR="009D4742" w:rsidRPr="005407C9" w:rsidRDefault="009D4742" w:rsidP="00360B65">
            <w:pPr>
              <w:overflowPunct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5407C9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長さ</w:t>
            </w:r>
          </w:p>
        </w:tc>
        <w:tc>
          <w:tcPr>
            <w:tcW w:w="2075" w:type="dxa"/>
            <w:gridSpan w:val="3"/>
            <w:vAlign w:val="center"/>
          </w:tcPr>
          <w:p w:rsidR="009D4742" w:rsidRPr="005407C9" w:rsidRDefault="009D4742" w:rsidP="00531855">
            <w:pPr>
              <w:overflowPunct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5407C9"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  <w:t>幅</w:t>
            </w:r>
          </w:p>
        </w:tc>
        <w:tc>
          <w:tcPr>
            <w:tcW w:w="2075" w:type="dxa"/>
            <w:gridSpan w:val="3"/>
            <w:vAlign w:val="center"/>
          </w:tcPr>
          <w:p w:rsidR="009D4742" w:rsidRPr="005407C9" w:rsidRDefault="009D4742" w:rsidP="00531855">
            <w:pPr>
              <w:overflowPunct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5407C9"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  <w:t>最高速度</w:t>
            </w:r>
          </w:p>
        </w:tc>
        <w:tc>
          <w:tcPr>
            <w:tcW w:w="2075" w:type="dxa"/>
            <w:gridSpan w:val="2"/>
            <w:vAlign w:val="center"/>
          </w:tcPr>
          <w:p w:rsidR="009D4742" w:rsidRPr="005407C9" w:rsidRDefault="009D4742" w:rsidP="00531855">
            <w:pPr>
              <w:overflowPunct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5407C9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最高出力</w:t>
            </w:r>
          </w:p>
        </w:tc>
      </w:tr>
      <w:tr w:rsidR="005407C9" w:rsidRPr="005407C9" w:rsidTr="00E57101">
        <w:trPr>
          <w:cantSplit/>
          <w:trHeight w:val="510"/>
        </w:trPr>
        <w:tc>
          <w:tcPr>
            <w:tcW w:w="398" w:type="dxa"/>
            <w:vMerge/>
          </w:tcPr>
          <w:p w:rsidR="009D4742" w:rsidRPr="005407C9" w:rsidRDefault="009D4742" w:rsidP="00531855">
            <w:pPr>
              <w:overflowPunct w:val="0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98" w:type="dxa"/>
            <w:vMerge/>
          </w:tcPr>
          <w:p w:rsidR="009D4742" w:rsidRPr="005407C9" w:rsidRDefault="009D4742" w:rsidP="00531855">
            <w:pPr>
              <w:overflowPunct w:val="0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1140" w:type="dxa"/>
            <w:vMerge/>
          </w:tcPr>
          <w:p w:rsidR="009D4742" w:rsidRPr="005407C9" w:rsidRDefault="009D4742" w:rsidP="00531855">
            <w:pPr>
              <w:overflowPunct w:val="0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5478" w:type="dxa"/>
            <w:gridSpan w:val="4"/>
            <w:tcBorders>
              <w:top w:val="dashed" w:sz="4" w:space="0" w:color="auto"/>
            </w:tcBorders>
          </w:tcPr>
          <w:p w:rsidR="009D4742" w:rsidRPr="005407C9" w:rsidRDefault="009D4742" w:rsidP="00531855">
            <w:pPr>
              <w:overflowPunct w:val="0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075" w:type="dxa"/>
            <w:gridSpan w:val="3"/>
            <w:tcBorders>
              <w:bottom w:val="nil"/>
            </w:tcBorders>
            <w:vAlign w:val="bottom"/>
          </w:tcPr>
          <w:p w:rsidR="009D4742" w:rsidRPr="005407C9" w:rsidRDefault="009D4742" w:rsidP="00531855">
            <w:pPr>
              <w:overflowPunct w:val="0"/>
              <w:jc w:val="right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5407C9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ｃｍ</w:t>
            </w:r>
          </w:p>
        </w:tc>
        <w:tc>
          <w:tcPr>
            <w:tcW w:w="2075" w:type="dxa"/>
            <w:gridSpan w:val="3"/>
            <w:tcBorders>
              <w:bottom w:val="nil"/>
            </w:tcBorders>
            <w:vAlign w:val="bottom"/>
          </w:tcPr>
          <w:p w:rsidR="009D4742" w:rsidRPr="005407C9" w:rsidRDefault="009D4742" w:rsidP="00531855">
            <w:pPr>
              <w:overflowPunct w:val="0"/>
              <w:jc w:val="right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5407C9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ｃｍ</w:t>
            </w:r>
          </w:p>
        </w:tc>
        <w:tc>
          <w:tcPr>
            <w:tcW w:w="2075" w:type="dxa"/>
            <w:gridSpan w:val="3"/>
            <w:tcBorders>
              <w:bottom w:val="nil"/>
            </w:tcBorders>
            <w:vAlign w:val="bottom"/>
          </w:tcPr>
          <w:p w:rsidR="009D4742" w:rsidRPr="005407C9" w:rsidRDefault="009D4742" w:rsidP="00531855">
            <w:pPr>
              <w:overflowPunct w:val="0"/>
              <w:jc w:val="right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5407C9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ｋｍ／ｈ</w:t>
            </w:r>
          </w:p>
        </w:tc>
        <w:tc>
          <w:tcPr>
            <w:tcW w:w="2075" w:type="dxa"/>
            <w:gridSpan w:val="2"/>
            <w:tcBorders>
              <w:bottom w:val="nil"/>
            </w:tcBorders>
            <w:vAlign w:val="bottom"/>
          </w:tcPr>
          <w:p w:rsidR="009D4742" w:rsidRPr="005407C9" w:rsidRDefault="009D4742" w:rsidP="00531855">
            <w:pPr>
              <w:overflowPunct w:val="0"/>
              <w:jc w:val="right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5407C9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ｋＷ</w:t>
            </w:r>
          </w:p>
        </w:tc>
      </w:tr>
      <w:tr w:rsidR="008D054C" w:rsidRPr="005407C9" w:rsidTr="00E57101">
        <w:trPr>
          <w:cantSplit/>
          <w:trHeight w:val="369"/>
        </w:trPr>
        <w:tc>
          <w:tcPr>
            <w:tcW w:w="398" w:type="dxa"/>
            <w:vMerge/>
          </w:tcPr>
          <w:p w:rsidR="008D054C" w:rsidRPr="005407C9" w:rsidRDefault="008D054C" w:rsidP="00531855">
            <w:pPr>
              <w:overflowPunct w:val="0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98" w:type="dxa"/>
            <w:vMerge/>
          </w:tcPr>
          <w:p w:rsidR="008D054C" w:rsidRPr="005407C9" w:rsidRDefault="008D054C" w:rsidP="00531855">
            <w:pPr>
              <w:overflowPunct w:val="0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1140" w:type="dxa"/>
            <w:vAlign w:val="center"/>
          </w:tcPr>
          <w:p w:rsidR="008D054C" w:rsidRPr="005407C9" w:rsidRDefault="008D054C" w:rsidP="00531855">
            <w:pPr>
              <w:overflowPunct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5407C9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生年月日</w:t>
            </w:r>
          </w:p>
        </w:tc>
        <w:tc>
          <w:tcPr>
            <w:tcW w:w="2456" w:type="dxa"/>
            <w:vAlign w:val="center"/>
          </w:tcPr>
          <w:p w:rsidR="008D054C" w:rsidRPr="005407C9" w:rsidRDefault="008D054C" w:rsidP="00531855">
            <w:pPr>
              <w:overflowPunct w:val="0"/>
              <w:jc w:val="right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5407C9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年　　月　　日</w:t>
            </w:r>
          </w:p>
        </w:tc>
        <w:tc>
          <w:tcPr>
            <w:tcW w:w="992" w:type="dxa"/>
            <w:vAlign w:val="center"/>
          </w:tcPr>
          <w:p w:rsidR="008D054C" w:rsidRPr="005407C9" w:rsidRDefault="008D054C" w:rsidP="00531855">
            <w:pPr>
              <w:overflowPunct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5407C9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電話番号</w:t>
            </w:r>
          </w:p>
        </w:tc>
        <w:tc>
          <w:tcPr>
            <w:tcW w:w="2030" w:type="dxa"/>
            <w:gridSpan w:val="2"/>
          </w:tcPr>
          <w:p w:rsidR="008D054C" w:rsidRPr="005407C9" w:rsidRDefault="008D054C" w:rsidP="00531855">
            <w:pPr>
              <w:overflowPunct w:val="0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extDirection w:val="tbRlV"/>
            <w:vAlign w:val="center"/>
          </w:tcPr>
          <w:p w:rsidR="008D054C" w:rsidRPr="005407C9" w:rsidRDefault="008D054C" w:rsidP="00360B65">
            <w:pPr>
              <w:overflowPunct w:val="0"/>
              <w:ind w:firstLineChars="500" w:firstLine="800"/>
              <w:jc w:val="right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5407C9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譲渡</w:t>
            </w:r>
          </w:p>
          <w:p w:rsidR="008D054C" w:rsidRPr="005407C9" w:rsidRDefault="008D054C" w:rsidP="00360B65">
            <w:pPr>
              <w:overflowPunct w:val="0"/>
              <w:ind w:firstLineChars="500" w:firstLine="800"/>
              <w:jc w:val="right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5407C9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販売</w:t>
            </w:r>
          </w:p>
        </w:tc>
        <w:tc>
          <w:tcPr>
            <w:tcW w:w="7591" w:type="dxa"/>
            <w:gridSpan w:val="10"/>
            <w:vMerge w:val="restart"/>
          </w:tcPr>
          <w:p w:rsidR="008D054C" w:rsidRPr="005407C9" w:rsidRDefault="008D054C" w:rsidP="00531855">
            <w:pPr>
              <w:overflowPunct w:val="0"/>
              <w:ind w:rightChars="100" w:right="210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5407C9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上記</w:t>
            </w:r>
          </w:p>
          <w:p w:rsidR="008D054C" w:rsidRPr="005407C9" w:rsidRDefault="008D054C" w:rsidP="00531855">
            <w:pPr>
              <w:overflowPunct w:val="0"/>
              <w:ind w:rightChars="100" w:right="210" w:firstLineChars="100" w:firstLine="160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5407C9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原動機付自転車</w:t>
            </w:r>
          </w:p>
          <w:p w:rsidR="008D054C" w:rsidRPr="005407C9" w:rsidRDefault="008D054C" w:rsidP="00531855">
            <w:pPr>
              <w:overflowPunct w:val="0"/>
              <w:ind w:firstLineChars="200" w:firstLine="320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5407C9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□</w:t>
            </w:r>
            <w:r w:rsidR="00E57101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 xml:space="preserve">　</w:t>
            </w:r>
            <w:r w:rsidRPr="005407C9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第一種　一般原付（総排気量０．０５Ｌ又は定格出力０．６ｋＷ以下）</w:t>
            </w:r>
          </w:p>
          <w:p w:rsidR="008D054C" w:rsidRPr="005407C9" w:rsidRDefault="008D054C" w:rsidP="00531855">
            <w:pPr>
              <w:overflowPunct w:val="0"/>
              <w:ind w:firstLineChars="200" w:firstLine="320"/>
              <w:rPr>
                <w:rFonts w:asciiTheme="minorEastAsia" w:eastAsiaTheme="minorEastAsia" w:hAnsiTheme="minorEastAsia"/>
                <w:color w:val="000000" w:themeColor="text1"/>
                <w:sz w:val="12"/>
                <w:szCs w:val="12"/>
              </w:rPr>
            </w:pPr>
            <w:r w:rsidRPr="005407C9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□</w:t>
            </w:r>
            <w:r w:rsidR="00E57101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 xml:space="preserve">　</w:t>
            </w:r>
            <w:r w:rsidRPr="005407C9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第一種　一般原付（総排気量０．１２５Ｌ以下かつ最高出力４．０ｋＷ以下）</w:t>
            </w:r>
          </w:p>
          <w:p w:rsidR="008D054C" w:rsidRPr="005407C9" w:rsidRDefault="008D054C" w:rsidP="00531855">
            <w:pPr>
              <w:overflowPunct w:val="0"/>
              <w:ind w:firstLineChars="200" w:firstLine="320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5407C9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□</w:t>
            </w:r>
            <w:r w:rsidR="00E57101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 xml:space="preserve">　</w:t>
            </w:r>
            <w:r w:rsidRPr="005407C9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第一種　特定原付（定格出力０．６ｋＷ以下）</w:t>
            </w:r>
          </w:p>
          <w:p w:rsidR="008D054C" w:rsidRPr="005407C9" w:rsidRDefault="008D054C" w:rsidP="00531855">
            <w:pPr>
              <w:overflowPunct w:val="0"/>
              <w:ind w:firstLineChars="200" w:firstLine="320"/>
              <w:rPr>
                <w:rFonts w:asciiTheme="minorEastAsia" w:eastAsiaTheme="minorEastAsia" w:hAnsiTheme="minorEastAsia"/>
                <w:color w:val="000000" w:themeColor="text1"/>
                <w:sz w:val="12"/>
                <w:szCs w:val="12"/>
              </w:rPr>
            </w:pPr>
            <w:r w:rsidRPr="005407C9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□</w:t>
            </w:r>
            <w:r w:rsidR="00E57101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 xml:space="preserve">　</w:t>
            </w:r>
            <w:r w:rsidRPr="005407C9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第二種　乙（総排気量０．０９Ｌ又は定格出力０．８ｋＷ以下）</w:t>
            </w:r>
          </w:p>
          <w:p w:rsidR="008D054C" w:rsidRPr="005407C9" w:rsidRDefault="008D054C" w:rsidP="00531855">
            <w:pPr>
              <w:overflowPunct w:val="0"/>
              <w:ind w:firstLineChars="200" w:firstLine="320"/>
              <w:rPr>
                <w:rFonts w:asciiTheme="minorEastAsia" w:eastAsiaTheme="minorEastAsia" w:hAnsiTheme="minorEastAsia"/>
                <w:color w:val="000000" w:themeColor="text1"/>
                <w:sz w:val="12"/>
                <w:szCs w:val="12"/>
              </w:rPr>
            </w:pPr>
            <w:r w:rsidRPr="005407C9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□</w:t>
            </w:r>
            <w:r w:rsidR="00E57101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 xml:space="preserve">　</w:t>
            </w:r>
            <w:r w:rsidRPr="005407C9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第二種　甲（総排気量０．１２５Ｌ又は定格出力１．０ｋＷ以下）</w:t>
            </w:r>
          </w:p>
          <w:p w:rsidR="008D054C" w:rsidRPr="005407C9" w:rsidRDefault="008D054C" w:rsidP="00531855">
            <w:pPr>
              <w:overflowPunct w:val="0"/>
              <w:ind w:firstLineChars="200" w:firstLine="320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5407C9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□</w:t>
            </w:r>
            <w:r w:rsidR="00E57101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 xml:space="preserve">　</w:t>
            </w:r>
            <w:r w:rsidRPr="005407C9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ミニカー</w:t>
            </w:r>
          </w:p>
          <w:p w:rsidR="008D054C" w:rsidRPr="005407C9" w:rsidRDefault="008D054C" w:rsidP="00531855">
            <w:pPr>
              <w:overflowPunct w:val="0"/>
              <w:ind w:rightChars="100" w:right="210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5407C9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□</w:t>
            </w:r>
            <w:r w:rsidR="00E57101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 xml:space="preserve">　</w:t>
            </w:r>
            <w:r w:rsidRPr="005407C9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小型特殊自動車</w:t>
            </w:r>
          </w:p>
          <w:p w:rsidR="008D054C" w:rsidRPr="005407C9" w:rsidRDefault="008D054C" w:rsidP="00531855">
            <w:pPr>
              <w:overflowPunct w:val="0"/>
              <w:ind w:rightChars="100" w:right="210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5407C9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を販売又は譲渡したことを証明します。</w:t>
            </w:r>
          </w:p>
          <w:p w:rsidR="008D054C" w:rsidRPr="005407C9" w:rsidRDefault="008D054C" w:rsidP="00531855">
            <w:pPr>
              <w:overflowPunct w:val="0"/>
              <w:ind w:rightChars="200" w:right="420"/>
              <w:jc w:val="right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5407C9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年　　月　　日</w:t>
            </w:r>
          </w:p>
          <w:p w:rsidR="008D054C" w:rsidRPr="005407C9" w:rsidRDefault="008D054C" w:rsidP="00531855">
            <w:pPr>
              <w:overflowPunct w:val="0"/>
              <w:ind w:firstLineChars="100" w:firstLine="160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5407C9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住所又は所在地</w:t>
            </w:r>
          </w:p>
          <w:p w:rsidR="008D054C" w:rsidRPr="005407C9" w:rsidRDefault="008D054C" w:rsidP="00531855">
            <w:pPr>
              <w:overflowPunct w:val="0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  <w:p w:rsidR="008D054C" w:rsidRPr="005407C9" w:rsidRDefault="008D054C" w:rsidP="00531855">
            <w:pPr>
              <w:overflowPunct w:val="0"/>
              <w:ind w:firstLineChars="100" w:firstLine="160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5407C9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氏名又は名称</w:t>
            </w:r>
          </w:p>
          <w:p w:rsidR="008D054C" w:rsidRDefault="008D054C" w:rsidP="00531855">
            <w:pPr>
              <w:overflowPunct w:val="0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  <w:p w:rsidR="008D054C" w:rsidRPr="005407C9" w:rsidRDefault="008D054C" w:rsidP="008D054C">
            <w:pPr>
              <w:overflowPunct w:val="0"/>
              <w:ind w:firstLineChars="100" w:firstLine="160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5407C9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電話番号</w:t>
            </w:r>
          </w:p>
        </w:tc>
      </w:tr>
      <w:tr w:rsidR="008D054C" w:rsidRPr="005407C9" w:rsidTr="00E57101">
        <w:trPr>
          <w:cantSplit/>
          <w:trHeight w:val="715"/>
        </w:trPr>
        <w:tc>
          <w:tcPr>
            <w:tcW w:w="796" w:type="dxa"/>
            <w:gridSpan w:val="2"/>
            <w:vMerge w:val="restart"/>
            <w:textDirection w:val="tbRlV"/>
            <w:vAlign w:val="center"/>
          </w:tcPr>
          <w:p w:rsidR="008D054C" w:rsidRPr="005407C9" w:rsidRDefault="008D054C" w:rsidP="00531855">
            <w:pPr>
              <w:overflowPunct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5407C9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届出者</w:t>
            </w:r>
          </w:p>
        </w:tc>
        <w:tc>
          <w:tcPr>
            <w:tcW w:w="1140" w:type="dxa"/>
            <w:vAlign w:val="center"/>
          </w:tcPr>
          <w:p w:rsidR="008D054C" w:rsidRPr="005407C9" w:rsidRDefault="008D054C" w:rsidP="00531855">
            <w:pPr>
              <w:jc w:val="center"/>
              <w:rPr>
                <w:color w:val="000000" w:themeColor="text1"/>
                <w:sz w:val="16"/>
              </w:rPr>
            </w:pPr>
            <w:r w:rsidRPr="005407C9">
              <w:rPr>
                <w:rFonts w:hint="eastAsia"/>
                <w:color w:val="000000" w:themeColor="text1"/>
                <w:sz w:val="16"/>
              </w:rPr>
              <w:t>住所</w:t>
            </w:r>
          </w:p>
          <w:p w:rsidR="008D054C" w:rsidRPr="005407C9" w:rsidRDefault="008D054C" w:rsidP="00531855">
            <w:pPr>
              <w:jc w:val="center"/>
              <w:rPr>
                <w:color w:val="000000" w:themeColor="text1"/>
                <w:sz w:val="16"/>
              </w:rPr>
            </w:pPr>
            <w:r w:rsidRPr="005407C9">
              <w:rPr>
                <w:rFonts w:hint="eastAsia"/>
                <w:color w:val="000000" w:themeColor="text1"/>
                <w:sz w:val="16"/>
              </w:rPr>
              <w:t>又は</w:t>
            </w:r>
          </w:p>
          <w:p w:rsidR="008D054C" w:rsidRPr="005407C9" w:rsidRDefault="008D054C" w:rsidP="00531855">
            <w:pPr>
              <w:jc w:val="center"/>
              <w:rPr>
                <w:color w:val="000000" w:themeColor="text1"/>
              </w:rPr>
            </w:pPr>
            <w:r w:rsidRPr="005407C9">
              <w:rPr>
                <w:color w:val="000000" w:themeColor="text1"/>
                <w:sz w:val="16"/>
              </w:rPr>
              <w:t>所</w:t>
            </w:r>
            <w:r w:rsidRPr="005407C9">
              <w:rPr>
                <w:rFonts w:hint="eastAsia"/>
                <w:color w:val="000000" w:themeColor="text1"/>
                <w:sz w:val="16"/>
              </w:rPr>
              <w:t>在地</w:t>
            </w:r>
          </w:p>
        </w:tc>
        <w:tc>
          <w:tcPr>
            <w:tcW w:w="5478" w:type="dxa"/>
            <w:gridSpan w:val="4"/>
          </w:tcPr>
          <w:p w:rsidR="008D054C" w:rsidRPr="005407C9" w:rsidRDefault="008D054C" w:rsidP="00531855">
            <w:pPr>
              <w:overflowPunct w:val="0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Merge/>
            <w:textDirection w:val="tbRlV"/>
            <w:vAlign w:val="center"/>
          </w:tcPr>
          <w:p w:rsidR="008D054C" w:rsidRPr="005407C9" w:rsidRDefault="008D054C" w:rsidP="00531855">
            <w:pPr>
              <w:overflowPunct w:val="0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7591" w:type="dxa"/>
            <w:gridSpan w:val="10"/>
            <w:vMerge/>
          </w:tcPr>
          <w:p w:rsidR="008D054C" w:rsidRPr="005407C9" w:rsidRDefault="008D054C" w:rsidP="00531855">
            <w:pPr>
              <w:overflowPunct w:val="0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</w:tr>
      <w:tr w:rsidR="008D054C" w:rsidRPr="005407C9" w:rsidTr="00E57101">
        <w:trPr>
          <w:cantSplit/>
          <w:trHeight w:val="241"/>
        </w:trPr>
        <w:tc>
          <w:tcPr>
            <w:tcW w:w="796" w:type="dxa"/>
            <w:gridSpan w:val="2"/>
            <w:vMerge/>
          </w:tcPr>
          <w:p w:rsidR="008D054C" w:rsidRPr="005407C9" w:rsidRDefault="008D054C" w:rsidP="00531855">
            <w:pPr>
              <w:overflowPunct w:val="0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1140" w:type="dxa"/>
            <w:vMerge w:val="restart"/>
          </w:tcPr>
          <w:p w:rsidR="008D054C" w:rsidRPr="005407C9" w:rsidRDefault="008D054C" w:rsidP="00531855">
            <w:pPr>
              <w:overflowPunct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5407C9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（フリガナ）</w:t>
            </w:r>
          </w:p>
          <w:p w:rsidR="008D054C" w:rsidRPr="005407C9" w:rsidRDefault="008D054C" w:rsidP="00531855">
            <w:pPr>
              <w:overflowPunct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5407C9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氏名</w:t>
            </w:r>
          </w:p>
          <w:p w:rsidR="008D054C" w:rsidRPr="005407C9" w:rsidRDefault="008D054C" w:rsidP="00531855">
            <w:pPr>
              <w:overflowPunct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5407C9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又は</w:t>
            </w:r>
          </w:p>
          <w:p w:rsidR="008D054C" w:rsidRPr="005407C9" w:rsidRDefault="008D054C" w:rsidP="00531855">
            <w:pPr>
              <w:overflowPunct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5407C9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名称</w:t>
            </w:r>
          </w:p>
        </w:tc>
        <w:tc>
          <w:tcPr>
            <w:tcW w:w="5478" w:type="dxa"/>
            <w:gridSpan w:val="4"/>
            <w:tcBorders>
              <w:bottom w:val="dashed" w:sz="4" w:space="0" w:color="auto"/>
            </w:tcBorders>
          </w:tcPr>
          <w:p w:rsidR="008D054C" w:rsidRPr="005407C9" w:rsidRDefault="008D054C" w:rsidP="00531855">
            <w:pPr>
              <w:overflowPunct w:val="0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Merge/>
            <w:textDirection w:val="tbRlV"/>
            <w:vAlign w:val="center"/>
          </w:tcPr>
          <w:p w:rsidR="008D054C" w:rsidRPr="005407C9" w:rsidRDefault="008D054C" w:rsidP="00531855">
            <w:pPr>
              <w:overflowPunct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7591" w:type="dxa"/>
            <w:gridSpan w:val="10"/>
            <w:vMerge/>
          </w:tcPr>
          <w:p w:rsidR="008D054C" w:rsidRPr="005407C9" w:rsidRDefault="008D054C" w:rsidP="00531855">
            <w:pPr>
              <w:overflowPunct w:val="0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</w:tr>
      <w:tr w:rsidR="008D054C" w:rsidRPr="005407C9" w:rsidTr="00E41AB2">
        <w:trPr>
          <w:cantSplit/>
          <w:trHeight w:val="56"/>
        </w:trPr>
        <w:tc>
          <w:tcPr>
            <w:tcW w:w="796" w:type="dxa"/>
            <w:gridSpan w:val="2"/>
            <w:vMerge/>
          </w:tcPr>
          <w:p w:rsidR="008D054C" w:rsidRPr="005407C9" w:rsidRDefault="008D054C" w:rsidP="00531855">
            <w:pPr>
              <w:overflowPunct w:val="0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1140" w:type="dxa"/>
            <w:vMerge/>
          </w:tcPr>
          <w:p w:rsidR="008D054C" w:rsidRPr="005407C9" w:rsidRDefault="008D054C" w:rsidP="00531855">
            <w:pPr>
              <w:overflowPunct w:val="0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5478" w:type="dxa"/>
            <w:gridSpan w:val="4"/>
            <w:tcBorders>
              <w:top w:val="dashed" w:sz="4" w:space="0" w:color="auto"/>
            </w:tcBorders>
          </w:tcPr>
          <w:p w:rsidR="008D054C" w:rsidRPr="005407C9" w:rsidRDefault="008D054C" w:rsidP="00531855">
            <w:pPr>
              <w:overflowPunct w:val="0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  <w:textDirection w:val="tbRlV"/>
            <w:vAlign w:val="center"/>
          </w:tcPr>
          <w:p w:rsidR="008D054C" w:rsidRPr="005407C9" w:rsidRDefault="008D054C" w:rsidP="00531855">
            <w:pPr>
              <w:overflowPunct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7591" w:type="dxa"/>
            <w:gridSpan w:val="10"/>
            <w:vMerge/>
          </w:tcPr>
          <w:p w:rsidR="008D054C" w:rsidRPr="005407C9" w:rsidRDefault="008D054C" w:rsidP="00531855">
            <w:pPr>
              <w:overflowPunct w:val="0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</w:tr>
      <w:tr w:rsidR="008D054C" w:rsidRPr="005407C9" w:rsidTr="00E57101">
        <w:trPr>
          <w:cantSplit/>
          <w:trHeight w:val="288"/>
        </w:trPr>
        <w:tc>
          <w:tcPr>
            <w:tcW w:w="796" w:type="dxa"/>
            <w:gridSpan w:val="2"/>
            <w:vMerge/>
          </w:tcPr>
          <w:p w:rsidR="008D054C" w:rsidRPr="005407C9" w:rsidRDefault="008D054C" w:rsidP="00531855">
            <w:pPr>
              <w:overflowPunct w:val="0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1140" w:type="dxa"/>
            <w:vAlign w:val="center"/>
          </w:tcPr>
          <w:p w:rsidR="008D054C" w:rsidRPr="005407C9" w:rsidRDefault="008D054C" w:rsidP="00531855">
            <w:pPr>
              <w:overflowPunct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5407C9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電話番号</w:t>
            </w:r>
          </w:p>
        </w:tc>
        <w:tc>
          <w:tcPr>
            <w:tcW w:w="5478" w:type="dxa"/>
            <w:gridSpan w:val="4"/>
          </w:tcPr>
          <w:p w:rsidR="008D054C" w:rsidRPr="005407C9" w:rsidRDefault="008D054C" w:rsidP="00531855">
            <w:pPr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</w:tcBorders>
            <w:textDirection w:val="tbRlV"/>
          </w:tcPr>
          <w:p w:rsidR="008D054C" w:rsidRPr="005407C9" w:rsidRDefault="008D054C" w:rsidP="00531855">
            <w:pPr>
              <w:overflowPunct w:val="0"/>
              <w:ind w:left="227" w:right="113"/>
              <w:jc w:val="left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  <w:p w:rsidR="008D054C" w:rsidRPr="005407C9" w:rsidRDefault="008D054C" w:rsidP="00360B65">
            <w:pPr>
              <w:overflowPunct w:val="0"/>
              <w:ind w:left="113" w:right="113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5407C9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証明書</w:t>
            </w:r>
          </w:p>
        </w:tc>
        <w:tc>
          <w:tcPr>
            <w:tcW w:w="7591" w:type="dxa"/>
            <w:gridSpan w:val="10"/>
            <w:vMerge/>
          </w:tcPr>
          <w:p w:rsidR="008D054C" w:rsidRPr="005407C9" w:rsidRDefault="008D054C" w:rsidP="00531855">
            <w:pPr>
              <w:overflowPunct w:val="0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</w:tr>
      <w:tr w:rsidR="008D054C" w:rsidRPr="005407C9" w:rsidTr="00E57101">
        <w:trPr>
          <w:cantSplit/>
          <w:trHeight w:val="629"/>
        </w:trPr>
        <w:tc>
          <w:tcPr>
            <w:tcW w:w="7414" w:type="dxa"/>
            <w:gridSpan w:val="7"/>
            <w:tcBorders>
              <w:bottom w:val="single" w:sz="4" w:space="0" w:color="auto"/>
            </w:tcBorders>
          </w:tcPr>
          <w:p w:rsidR="008D054C" w:rsidRPr="005407C9" w:rsidRDefault="008D054C" w:rsidP="00531855">
            <w:pPr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8D054C" w:rsidRPr="005407C9" w:rsidRDefault="008D054C" w:rsidP="00531855">
            <w:pPr>
              <w:overflowPunct w:val="0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7591" w:type="dxa"/>
            <w:gridSpan w:val="10"/>
            <w:vMerge/>
            <w:tcBorders>
              <w:bottom w:val="single" w:sz="4" w:space="0" w:color="auto"/>
            </w:tcBorders>
          </w:tcPr>
          <w:p w:rsidR="008D054C" w:rsidRPr="005407C9" w:rsidRDefault="008D054C" w:rsidP="00531855">
            <w:pPr>
              <w:overflowPunct w:val="0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</w:tr>
    </w:tbl>
    <w:p w:rsidR="00410FEE" w:rsidRDefault="00410FEE" w:rsidP="009D4742">
      <w:pPr>
        <w:overflowPunct w:val="0"/>
        <w:rPr>
          <w:color w:val="000000" w:themeColor="text1"/>
        </w:rPr>
      </w:pPr>
      <w:bookmarkStart w:id="0" w:name="_GoBack"/>
      <w:bookmarkEnd w:id="0"/>
    </w:p>
    <w:sectPr w:rsidR="00410FEE" w:rsidSect="0036050D">
      <w:pgSz w:w="16838" w:h="11906" w:orient="landscape" w:code="9"/>
      <w:pgMar w:top="510" w:right="567" w:bottom="510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DB4" w:rsidRDefault="00E50DB4" w:rsidP="00DF5F5A">
      <w:r>
        <w:separator/>
      </w:r>
    </w:p>
  </w:endnote>
  <w:endnote w:type="continuationSeparator" w:id="0">
    <w:p w:rsidR="00E50DB4" w:rsidRDefault="00E50DB4" w:rsidP="00DF5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DB4" w:rsidRDefault="00E50DB4" w:rsidP="00DF5F5A">
      <w:r>
        <w:separator/>
      </w:r>
    </w:p>
  </w:footnote>
  <w:footnote w:type="continuationSeparator" w:id="0">
    <w:p w:rsidR="00E50DB4" w:rsidRDefault="00E50DB4" w:rsidP="00DF5F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Formatting/>
  <w:defaultTabStop w:val="851"/>
  <w:drawingGridHorizontalSpacing w:val="124"/>
  <w:drawingGridVerticalSpacing w:val="196"/>
  <w:displayHorizontalDrawingGridEvery w:val="2"/>
  <w:displayVerticalDrawingGridEvery w:val="2"/>
  <w:characterSpacingControl w:val="compressPunctuation"/>
  <w:strictFirstAndLastChars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75A"/>
    <w:rsid w:val="00003A2E"/>
    <w:rsid w:val="0000541F"/>
    <w:rsid w:val="000100FF"/>
    <w:rsid w:val="00016655"/>
    <w:rsid w:val="00042A36"/>
    <w:rsid w:val="00053527"/>
    <w:rsid w:val="00057B62"/>
    <w:rsid w:val="00073BBC"/>
    <w:rsid w:val="000832E2"/>
    <w:rsid w:val="00086729"/>
    <w:rsid w:val="000D206C"/>
    <w:rsid w:val="000D22EB"/>
    <w:rsid w:val="000E4BD1"/>
    <w:rsid w:val="000E5766"/>
    <w:rsid w:val="000E69C9"/>
    <w:rsid w:val="001043AB"/>
    <w:rsid w:val="00123ECB"/>
    <w:rsid w:val="00124D18"/>
    <w:rsid w:val="001270CB"/>
    <w:rsid w:val="001273CF"/>
    <w:rsid w:val="00134B61"/>
    <w:rsid w:val="00171EF0"/>
    <w:rsid w:val="001C51A1"/>
    <w:rsid w:val="001F2699"/>
    <w:rsid w:val="0021503C"/>
    <w:rsid w:val="0025157A"/>
    <w:rsid w:val="002608A3"/>
    <w:rsid w:val="00280FC9"/>
    <w:rsid w:val="002B67A7"/>
    <w:rsid w:val="002C612B"/>
    <w:rsid w:val="002E1BC2"/>
    <w:rsid w:val="002E7267"/>
    <w:rsid w:val="00327333"/>
    <w:rsid w:val="00327DDE"/>
    <w:rsid w:val="003330E0"/>
    <w:rsid w:val="0036050D"/>
    <w:rsid w:val="00360B65"/>
    <w:rsid w:val="003731EC"/>
    <w:rsid w:val="00391CC9"/>
    <w:rsid w:val="003B27E2"/>
    <w:rsid w:val="003C6102"/>
    <w:rsid w:val="003C6298"/>
    <w:rsid w:val="003C7358"/>
    <w:rsid w:val="00410FEE"/>
    <w:rsid w:val="00413162"/>
    <w:rsid w:val="00422D20"/>
    <w:rsid w:val="0046446D"/>
    <w:rsid w:val="0046562B"/>
    <w:rsid w:val="00467633"/>
    <w:rsid w:val="004750E3"/>
    <w:rsid w:val="004B6184"/>
    <w:rsid w:val="004C1956"/>
    <w:rsid w:val="004C7966"/>
    <w:rsid w:val="004D6C73"/>
    <w:rsid w:val="004E7E48"/>
    <w:rsid w:val="00512AF5"/>
    <w:rsid w:val="00530A3E"/>
    <w:rsid w:val="005343D7"/>
    <w:rsid w:val="005407C9"/>
    <w:rsid w:val="005525B3"/>
    <w:rsid w:val="00593F18"/>
    <w:rsid w:val="005A7F97"/>
    <w:rsid w:val="005E5CAD"/>
    <w:rsid w:val="005F5059"/>
    <w:rsid w:val="006040C4"/>
    <w:rsid w:val="00616D3A"/>
    <w:rsid w:val="00621C94"/>
    <w:rsid w:val="00627069"/>
    <w:rsid w:val="00627981"/>
    <w:rsid w:val="0063749C"/>
    <w:rsid w:val="00640397"/>
    <w:rsid w:val="0064109A"/>
    <w:rsid w:val="00660B25"/>
    <w:rsid w:val="006626A7"/>
    <w:rsid w:val="00671988"/>
    <w:rsid w:val="00693820"/>
    <w:rsid w:val="006D5619"/>
    <w:rsid w:val="00704CD2"/>
    <w:rsid w:val="00706000"/>
    <w:rsid w:val="00756C00"/>
    <w:rsid w:val="00760A16"/>
    <w:rsid w:val="00764718"/>
    <w:rsid w:val="0076675A"/>
    <w:rsid w:val="00777F59"/>
    <w:rsid w:val="007A34E2"/>
    <w:rsid w:val="007E686C"/>
    <w:rsid w:val="008215A4"/>
    <w:rsid w:val="008621C4"/>
    <w:rsid w:val="00880424"/>
    <w:rsid w:val="00886E56"/>
    <w:rsid w:val="008900AD"/>
    <w:rsid w:val="008A38B6"/>
    <w:rsid w:val="008B056E"/>
    <w:rsid w:val="008B31BB"/>
    <w:rsid w:val="008D054C"/>
    <w:rsid w:val="008E21F9"/>
    <w:rsid w:val="008E3E5F"/>
    <w:rsid w:val="0096508B"/>
    <w:rsid w:val="00965502"/>
    <w:rsid w:val="009775A1"/>
    <w:rsid w:val="00983C70"/>
    <w:rsid w:val="00997282"/>
    <w:rsid w:val="009973AD"/>
    <w:rsid w:val="00997FBC"/>
    <w:rsid w:val="009C2209"/>
    <w:rsid w:val="009D2B53"/>
    <w:rsid w:val="009D2F05"/>
    <w:rsid w:val="009D4742"/>
    <w:rsid w:val="00A05369"/>
    <w:rsid w:val="00A15573"/>
    <w:rsid w:val="00A27B11"/>
    <w:rsid w:val="00A5554A"/>
    <w:rsid w:val="00A7429E"/>
    <w:rsid w:val="00A863BF"/>
    <w:rsid w:val="00AB5CB5"/>
    <w:rsid w:val="00AF3A3C"/>
    <w:rsid w:val="00B17ACA"/>
    <w:rsid w:val="00B25BB7"/>
    <w:rsid w:val="00B650CD"/>
    <w:rsid w:val="00B77163"/>
    <w:rsid w:val="00B775C5"/>
    <w:rsid w:val="00B92280"/>
    <w:rsid w:val="00B93123"/>
    <w:rsid w:val="00B9595E"/>
    <w:rsid w:val="00BA61AF"/>
    <w:rsid w:val="00BC6696"/>
    <w:rsid w:val="00BD3A76"/>
    <w:rsid w:val="00BD66D8"/>
    <w:rsid w:val="00BE3E3A"/>
    <w:rsid w:val="00BF4383"/>
    <w:rsid w:val="00C249B6"/>
    <w:rsid w:val="00C36776"/>
    <w:rsid w:val="00C437D1"/>
    <w:rsid w:val="00C57629"/>
    <w:rsid w:val="00C60A65"/>
    <w:rsid w:val="00C8715C"/>
    <w:rsid w:val="00C92B11"/>
    <w:rsid w:val="00CA4195"/>
    <w:rsid w:val="00D00737"/>
    <w:rsid w:val="00D06672"/>
    <w:rsid w:val="00D12691"/>
    <w:rsid w:val="00D56A8A"/>
    <w:rsid w:val="00D71101"/>
    <w:rsid w:val="00D74425"/>
    <w:rsid w:val="00D94AF5"/>
    <w:rsid w:val="00DC1EFB"/>
    <w:rsid w:val="00DC4DFD"/>
    <w:rsid w:val="00DD5328"/>
    <w:rsid w:val="00DD5EAB"/>
    <w:rsid w:val="00DF3C5D"/>
    <w:rsid w:val="00DF5F5A"/>
    <w:rsid w:val="00E41AB2"/>
    <w:rsid w:val="00E47C15"/>
    <w:rsid w:val="00E50DB4"/>
    <w:rsid w:val="00E57101"/>
    <w:rsid w:val="00E90D33"/>
    <w:rsid w:val="00EA593A"/>
    <w:rsid w:val="00ED465D"/>
    <w:rsid w:val="00EE1B23"/>
    <w:rsid w:val="00EF38F2"/>
    <w:rsid w:val="00EF7EAB"/>
    <w:rsid w:val="00F3688E"/>
    <w:rsid w:val="00F55834"/>
    <w:rsid w:val="00FC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375EFEA"/>
  <w14:defaultImageDpi w14:val="0"/>
  <w15:docId w15:val="{4ACD3EF3-867D-44CE-B7F9-732670931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413162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413162"/>
    <w:rPr>
      <w:rFonts w:asciiTheme="majorHAnsi" w:eastAsiaTheme="majorEastAsia" w:hAnsiTheme="majorHAnsi" w:cs="Times New Roman"/>
      <w:sz w:val="18"/>
      <w:szCs w:val="18"/>
    </w:rPr>
  </w:style>
  <w:style w:type="table" w:styleId="aa">
    <w:name w:val="Table Grid"/>
    <w:basedOn w:val="a1"/>
    <w:uiPriority w:val="39"/>
    <w:rsid w:val="00593F1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azuko\Application%20Data\Microsoft\Templates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7B6780-0DC3-495F-81E6-EB4A60F04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youshiki.dot</Template>
  <TotalTime>21</TotalTime>
  <Pages>1</Pages>
  <Words>802</Words>
  <Characters>372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片山　譲</dc:creator>
  <cp:keywords/>
  <dc:description/>
  <cp:lastModifiedBy>小林　和平</cp:lastModifiedBy>
  <cp:revision>6</cp:revision>
  <cp:lastPrinted>2025-03-25T01:45:00Z</cp:lastPrinted>
  <dcterms:created xsi:type="dcterms:W3CDTF">2025-03-23T06:12:00Z</dcterms:created>
  <dcterms:modified xsi:type="dcterms:W3CDTF">2025-03-28T08:46:00Z</dcterms:modified>
</cp:coreProperties>
</file>